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EA" w:rsidRDefault="00D54A50" w:rsidP="000110E3">
      <w:pPr>
        <w:pStyle w:val="InstH2a"/>
        <w:spacing w:before="0"/>
      </w:pPr>
      <w:r w:rsidRPr="00ED5DEA">
        <w:t>Equipment List</w:t>
      </w:r>
      <w:r w:rsidR="00ED5DEA" w:rsidRPr="00ED5DEA">
        <w:t>s for Discretionary Activities</w:t>
      </w:r>
    </w:p>
    <w:p w:rsidR="00ED5DEA" w:rsidRDefault="00D54A50" w:rsidP="00ED5DEA">
      <w:pPr>
        <w:pStyle w:val="PacingBody1bold"/>
      </w:pPr>
      <w:r>
        <w:t>Mod 1, Unit A</w:t>
      </w:r>
    </w:p>
    <w:p w:rsidR="00D54A50" w:rsidRDefault="00D54A50" w:rsidP="00ED5DEA">
      <w:pPr>
        <w:pStyle w:val="PacingBody1"/>
      </w:pPr>
      <w:r>
        <w:t>2 glass canning or mayonnaise jars (or 1 to re-use if you have access to a sink</w:t>
      </w:r>
      <w:proofErr w:type="gramStart"/>
      <w:r>
        <w:t>)</w:t>
      </w:r>
      <w:proofErr w:type="gramEnd"/>
      <w:r w:rsidR="00ED5DEA">
        <w:br/>
      </w:r>
      <w:r>
        <w:t>paper towels</w:t>
      </w:r>
      <w:r w:rsidR="00ED5DEA">
        <w:br/>
      </w:r>
      <w:r>
        <w:t xml:space="preserve"> ice cubes</w:t>
      </w:r>
      <w:r w:rsidR="00ED5DEA">
        <w:br/>
      </w:r>
      <w:r>
        <w:t>2 tablespoons salt</w:t>
      </w:r>
      <w:r w:rsidR="00ED5DEA">
        <w:br/>
      </w:r>
      <w:r>
        <w:t>aluminum foil</w:t>
      </w:r>
      <w:r w:rsidR="00ED5DEA">
        <w:br/>
        <w:t>mat</w:t>
      </w:r>
      <w:r>
        <w:t>ches</w:t>
      </w:r>
      <w:r w:rsidR="00ED5DEA">
        <w:br/>
      </w:r>
      <w:r>
        <w:t>a small amount of water</w:t>
      </w:r>
      <w:r w:rsidR="00ED5DEA">
        <w:br/>
        <w:t>c</w:t>
      </w:r>
      <w:r>
        <w:t>omputer with Internet access for research</w:t>
      </w:r>
      <w:r w:rsidR="00ED5DEA">
        <w:br/>
        <w:t>PowerPoint software and projector</w:t>
      </w:r>
      <w:r w:rsidR="00ED5DEA">
        <w:br/>
      </w:r>
      <w:r>
        <w:t>poster board and markers</w:t>
      </w:r>
      <w:r w:rsidR="00ED5DEA">
        <w:br/>
        <w:t>balloons</w:t>
      </w:r>
      <w:r w:rsidR="00ED5DEA">
        <w:br/>
        <w:t>string</w:t>
      </w:r>
      <w:r w:rsidR="00ED5DEA">
        <w:br/>
        <w:t>g</w:t>
      </w:r>
      <w:r w:rsidRPr="00F0465D">
        <w:t>lass</w:t>
      </w:r>
      <w:r w:rsidR="00ED5DEA">
        <w:t xml:space="preserve"> rod</w:t>
      </w:r>
      <w:r w:rsidRPr="00F0465D">
        <w:br/>
      </w:r>
      <w:r w:rsidR="000110E3">
        <w:t>s</w:t>
      </w:r>
      <w:r w:rsidR="00ED5DEA">
        <w:t>amples of n</w:t>
      </w:r>
      <w:r w:rsidRPr="00F0465D">
        <w:t>ylon</w:t>
      </w:r>
      <w:r w:rsidR="00ED5DEA">
        <w:t>, w</w:t>
      </w:r>
      <w:r w:rsidRPr="00F0465D">
        <w:t>ool</w:t>
      </w:r>
      <w:r w:rsidR="00ED5DEA">
        <w:t>, f</w:t>
      </w:r>
      <w:r w:rsidRPr="00F0465D">
        <w:t>ur</w:t>
      </w:r>
      <w:r w:rsidR="00ED5DEA">
        <w:t>, s</w:t>
      </w:r>
      <w:r w:rsidRPr="00F0465D">
        <w:t>ilk</w:t>
      </w:r>
      <w:r w:rsidR="00ED5DEA">
        <w:t>, p</w:t>
      </w:r>
      <w:r w:rsidRPr="00F0465D">
        <w:t>aper</w:t>
      </w:r>
      <w:r w:rsidR="00ED5DEA">
        <w:t>, c</w:t>
      </w:r>
      <w:r w:rsidRPr="00F0465D">
        <w:t>otton</w:t>
      </w:r>
      <w:r w:rsidR="00ED5DEA">
        <w:t>, h</w:t>
      </w:r>
      <w:r w:rsidRPr="00F0465D">
        <w:t>ard rubber</w:t>
      </w:r>
      <w:r w:rsidR="00ED5DEA">
        <w:t>, p</w:t>
      </w:r>
      <w:r w:rsidRPr="00F0465D">
        <w:t>olyester</w:t>
      </w:r>
      <w:r w:rsidR="00ED5DEA">
        <w:t xml:space="preserve">, </w:t>
      </w:r>
      <w:r w:rsidRPr="00F0465D">
        <w:t>PVC plastic</w:t>
      </w:r>
    </w:p>
    <w:p w:rsidR="00D54A50" w:rsidRPr="00ED5DEA" w:rsidRDefault="00D54A50" w:rsidP="000110E3">
      <w:pPr>
        <w:pStyle w:val="PacingBody1"/>
        <w:rPr>
          <w:b/>
        </w:rPr>
      </w:pPr>
      <w:r w:rsidRPr="00ED5DEA">
        <w:rPr>
          <w:b/>
        </w:rPr>
        <w:t>Mod 1, Unit B</w:t>
      </w:r>
    </w:p>
    <w:p w:rsidR="00ED5DEA" w:rsidRDefault="00D54A50" w:rsidP="002E6832">
      <w:pPr>
        <w:pStyle w:val="PacingBody1"/>
        <w:spacing w:after="0" w:line="240" w:lineRule="auto"/>
      </w:pPr>
      <w:proofErr w:type="gramStart"/>
      <w:r>
        <w:t>example</w:t>
      </w:r>
      <w:proofErr w:type="gramEnd"/>
      <w:r>
        <w:t xml:space="preserve"> electricity bills</w:t>
      </w:r>
      <w:r w:rsidR="002E6832">
        <w:br/>
        <w:t>1</w:t>
      </w:r>
      <w:r w:rsidR="00ED5DEA">
        <w:t xml:space="preserve"> piece of corrugated cardboard, at least 8 in. x 8 in. (20.3 cm x 20.3 cm)</w:t>
      </w:r>
    </w:p>
    <w:p w:rsidR="00ED5DEA" w:rsidRDefault="002E6832" w:rsidP="002E6832">
      <w:pPr>
        <w:pStyle w:val="PacingBody1"/>
        <w:spacing w:after="0" w:line="240" w:lineRule="auto"/>
      </w:pPr>
      <w:proofErr w:type="gramStart"/>
      <w:r>
        <w:t>p</w:t>
      </w:r>
      <w:r w:rsidR="00ED5DEA">
        <w:t>ushpins</w:t>
      </w:r>
      <w:r>
        <w:t>/thumbtacks</w:t>
      </w:r>
      <w:proofErr w:type="gramEnd"/>
    </w:p>
    <w:p w:rsidR="00ED5DEA" w:rsidRDefault="002E6832" w:rsidP="002E6832">
      <w:pPr>
        <w:pStyle w:val="PacingBody1"/>
        <w:spacing w:after="0" w:line="240" w:lineRule="auto"/>
      </w:pPr>
      <w:proofErr w:type="gramStart"/>
      <w:r>
        <w:t>r</w:t>
      </w:r>
      <w:r w:rsidR="00ED5DEA">
        <w:t>uler</w:t>
      </w:r>
      <w:proofErr w:type="gramEnd"/>
    </w:p>
    <w:p w:rsidR="00ED5DEA" w:rsidRDefault="002E6832" w:rsidP="002E6832">
      <w:pPr>
        <w:pStyle w:val="PacingBody1"/>
        <w:spacing w:after="0" w:line="240" w:lineRule="auto"/>
      </w:pPr>
      <w:proofErr w:type="gramStart"/>
      <w:r>
        <w:t>p</w:t>
      </w:r>
      <w:r w:rsidR="00ED5DEA">
        <w:t>encil</w:t>
      </w:r>
      <w:proofErr w:type="gramEnd"/>
    </w:p>
    <w:p w:rsidR="00ED5DEA" w:rsidRDefault="002E6832" w:rsidP="002E6832">
      <w:pPr>
        <w:pStyle w:val="PacingBody1"/>
        <w:spacing w:after="0" w:line="240" w:lineRule="auto"/>
      </w:pPr>
      <w:proofErr w:type="gramStart"/>
      <w:r>
        <w:t>c</w:t>
      </w:r>
      <w:r w:rsidR="00ED5DEA">
        <w:t>utting</w:t>
      </w:r>
      <w:proofErr w:type="gramEnd"/>
      <w:r w:rsidR="00ED5DEA">
        <w:t xml:space="preserve"> tool or pair of scissors</w:t>
      </w:r>
    </w:p>
    <w:p w:rsidR="00ED5DEA" w:rsidRDefault="002E6832" w:rsidP="002E6832">
      <w:pPr>
        <w:pStyle w:val="PacingBody1"/>
        <w:spacing w:after="0" w:line="240" w:lineRule="auto"/>
      </w:pPr>
      <w:proofErr w:type="gramStart"/>
      <w:r>
        <w:t>g</w:t>
      </w:r>
      <w:r w:rsidR="00ED5DEA">
        <w:t>lue</w:t>
      </w:r>
      <w:proofErr w:type="gramEnd"/>
      <w:r w:rsidR="00ED5DEA">
        <w:t xml:space="preserve"> </w:t>
      </w:r>
      <w:r>
        <w:t>or tape</w:t>
      </w:r>
    </w:p>
    <w:p w:rsidR="00ED5DEA" w:rsidRDefault="002E6832" w:rsidP="002E6832">
      <w:pPr>
        <w:pStyle w:val="PacingBody1"/>
        <w:spacing w:after="0" w:line="240" w:lineRule="auto"/>
      </w:pPr>
      <w:r>
        <w:t>1</w:t>
      </w:r>
      <w:r w:rsidR="00ED5DEA">
        <w:t xml:space="preserve"> large nail, 3.5 in. (9 cm) or longer</w:t>
      </w:r>
    </w:p>
    <w:p w:rsidR="00ED5DEA" w:rsidRDefault="002E6832" w:rsidP="002E6832">
      <w:pPr>
        <w:pStyle w:val="PacingBody1"/>
        <w:spacing w:after="0" w:line="240" w:lineRule="auto"/>
      </w:pPr>
      <w:r>
        <w:t>2</w:t>
      </w:r>
      <w:r w:rsidR="00ED5DEA">
        <w:t xml:space="preserve"> fender washers with holes large enough for nail to fit through, outside diameter of about 1.5 in. (3.8 cm)</w:t>
      </w:r>
    </w:p>
    <w:p w:rsidR="00ED5DEA" w:rsidRDefault="002E6832" w:rsidP="002E6832">
      <w:pPr>
        <w:pStyle w:val="PacingBody1"/>
        <w:spacing w:after="0" w:line="240" w:lineRule="auto"/>
      </w:pPr>
      <w:r>
        <w:t>4</w:t>
      </w:r>
      <w:r w:rsidR="00ED5DEA">
        <w:t xml:space="preserve"> </w:t>
      </w:r>
      <w:r>
        <w:t xml:space="preserve">high-energy ceramic bar magnets:  </w:t>
      </w:r>
      <w:r w:rsidR="00ED5DEA">
        <w:t xml:space="preserve">⅜ in. x ⅞ in. x 1 ⅞ in (1 cm x 2.2 cm x 4.8 cm) </w:t>
      </w:r>
    </w:p>
    <w:p w:rsidR="00ED5DEA" w:rsidRDefault="002E6832" w:rsidP="002E6832">
      <w:pPr>
        <w:pStyle w:val="PacingBody1"/>
        <w:spacing w:after="0" w:line="240" w:lineRule="auto"/>
      </w:pPr>
      <w:proofErr w:type="gramStart"/>
      <w:r>
        <w:t>s</w:t>
      </w:r>
      <w:r w:rsidR="00ED5DEA">
        <w:t>everal</w:t>
      </w:r>
      <w:proofErr w:type="gramEnd"/>
      <w:r w:rsidR="00ED5DEA">
        <w:t xml:space="preserve"> metal washers with inside diameter of about ¼ in. (0.6 cm)</w:t>
      </w:r>
    </w:p>
    <w:p w:rsidR="00ED5DEA" w:rsidRDefault="00ED5DEA" w:rsidP="002E6832">
      <w:pPr>
        <w:pStyle w:val="PacingBody1"/>
        <w:spacing w:after="0" w:line="240" w:lineRule="auto"/>
      </w:pPr>
      <w:r>
        <w:t>200 ft (61 m) of 30-guage magnet wire</w:t>
      </w:r>
    </w:p>
    <w:p w:rsidR="00ED5DEA" w:rsidRDefault="002E6832" w:rsidP="002E6832">
      <w:pPr>
        <w:pStyle w:val="PacingBody1"/>
        <w:spacing w:after="0" w:line="240" w:lineRule="auto"/>
      </w:pPr>
      <w:proofErr w:type="gramStart"/>
      <w:r>
        <w:t>s</w:t>
      </w:r>
      <w:r w:rsidR="00ED5DEA">
        <w:t>andpaper</w:t>
      </w:r>
      <w:proofErr w:type="gramEnd"/>
    </w:p>
    <w:p w:rsidR="00ED5DEA" w:rsidRDefault="002E6832" w:rsidP="002E6832">
      <w:pPr>
        <w:pStyle w:val="PacingBody1"/>
        <w:spacing w:after="0" w:line="240" w:lineRule="auto"/>
      </w:pPr>
      <w:r>
        <w:t>1</w:t>
      </w:r>
      <w:r w:rsidR="00ED5DEA">
        <w:t xml:space="preserve"> miniature incandescent bulb, 1.5 V 25mA</w:t>
      </w:r>
    </w:p>
    <w:p w:rsidR="002E6832" w:rsidRDefault="002E6832" w:rsidP="002E6832">
      <w:pPr>
        <w:pStyle w:val="PacingBody1"/>
        <w:spacing w:after="0" w:line="240" w:lineRule="auto"/>
      </w:pPr>
    </w:p>
    <w:p w:rsidR="000110E3" w:rsidRDefault="00D54A50" w:rsidP="00E035FD">
      <w:pPr>
        <w:pStyle w:val="PacingBody1"/>
        <w:rPr>
          <w:b/>
        </w:rPr>
      </w:pPr>
      <w:r w:rsidRPr="002E6832">
        <w:rPr>
          <w:b/>
        </w:rPr>
        <w:t>Mod 1, Unit C</w:t>
      </w:r>
    </w:p>
    <w:p w:rsidR="002E6832" w:rsidRDefault="002E6832" w:rsidP="00E035FD">
      <w:pPr>
        <w:pStyle w:val="PacingBody1"/>
      </w:pPr>
      <w:proofErr w:type="gramStart"/>
      <w:r>
        <w:t>computer</w:t>
      </w:r>
      <w:proofErr w:type="gramEnd"/>
      <w:r>
        <w:t xml:space="preserve"> with Internet access for research </w:t>
      </w:r>
    </w:p>
    <w:p w:rsidR="000110E3" w:rsidRDefault="000110E3" w:rsidP="000110E3">
      <w:pPr>
        <w:pStyle w:val="PacingBody1"/>
        <w:rPr>
          <w:b/>
        </w:rPr>
      </w:pPr>
      <w:r>
        <w:rPr>
          <w:b/>
        </w:rPr>
        <w:br/>
      </w:r>
      <w:r w:rsidR="00D54A50" w:rsidRPr="002E6832">
        <w:rPr>
          <w:b/>
        </w:rPr>
        <w:t>Mod 2, Unit A</w:t>
      </w:r>
    </w:p>
    <w:p w:rsidR="002E6832" w:rsidRDefault="002E6832" w:rsidP="000110E3">
      <w:pPr>
        <w:pStyle w:val="PacingBody1"/>
      </w:pPr>
      <w:proofErr w:type="gramStart"/>
      <w:r w:rsidRPr="002E6832">
        <w:t>computer</w:t>
      </w:r>
      <w:proofErr w:type="gramEnd"/>
      <w:r w:rsidRPr="002E6832">
        <w:t xml:space="preserve"> with Internet access</w:t>
      </w:r>
      <w:r w:rsidRPr="002E6832">
        <w:br/>
        <w:t>PowerPoint software</w:t>
      </w:r>
      <w:r w:rsidR="000110E3">
        <w:t xml:space="preserve"> or </w:t>
      </w:r>
      <w:r w:rsidRPr="002E6832">
        <w:t>poster board and markers</w:t>
      </w:r>
      <w:r w:rsidR="000110E3">
        <w:br/>
      </w:r>
    </w:p>
    <w:p w:rsidR="000110E3" w:rsidRDefault="00D54A50" w:rsidP="000110E3">
      <w:pPr>
        <w:pStyle w:val="PacingBody1"/>
        <w:rPr>
          <w:b/>
        </w:rPr>
      </w:pPr>
      <w:r w:rsidRPr="002E6832">
        <w:rPr>
          <w:b/>
        </w:rPr>
        <w:t>Mod 2, Unit B</w:t>
      </w:r>
    </w:p>
    <w:p w:rsidR="0059388C" w:rsidRDefault="0059388C" w:rsidP="000110E3">
      <w:pPr>
        <w:pStyle w:val="PacingBody1"/>
      </w:pPr>
      <w:proofErr w:type="gramStart"/>
      <w:r>
        <w:t>computer</w:t>
      </w:r>
      <w:proofErr w:type="gramEnd"/>
      <w:r>
        <w:t xml:space="preserve"> with Internet access for research </w:t>
      </w:r>
      <w:r w:rsidR="00E035FD">
        <w:br/>
      </w:r>
      <w:r w:rsidRPr="0059388C">
        <w:t xml:space="preserve">users’ manual for </w:t>
      </w:r>
      <w:r>
        <w:t xml:space="preserve">various power </w:t>
      </w:r>
      <w:r w:rsidRPr="0059388C">
        <w:t>tools</w:t>
      </w:r>
      <w:r w:rsidR="00E035FD">
        <w:br/>
      </w:r>
      <w:r>
        <w:rPr>
          <w:rFonts w:cs="Times New Roman"/>
        </w:rPr>
        <w:t>r</w:t>
      </w:r>
      <w:r w:rsidRPr="0059388C">
        <w:rPr>
          <w:rFonts w:cs="Times New Roman"/>
        </w:rPr>
        <w:t>espirators</w:t>
      </w:r>
      <w:r w:rsidR="00E035FD">
        <w:rPr>
          <w:rFonts w:cs="Times New Roman"/>
        </w:rPr>
        <w:br/>
      </w:r>
      <w:r>
        <w:rPr>
          <w:rFonts w:cs="Times New Roman"/>
        </w:rPr>
        <w:t>g</w:t>
      </w:r>
      <w:r w:rsidRPr="0059388C">
        <w:rPr>
          <w:rFonts w:cs="Times New Roman"/>
        </w:rPr>
        <w:t>oggles</w:t>
      </w:r>
      <w:r w:rsidR="00E035FD">
        <w:rPr>
          <w:rFonts w:cs="Times New Roman"/>
        </w:rPr>
        <w:br/>
      </w:r>
      <w:r>
        <w:rPr>
          <w:rFonts w:cs="Times New Roman"/>
        </w:rPr>
        <w:t>g</w:t>
      </w:r>
      <w:r w:rsidRPr="0059388C">
        <w:rPr>
          <w:rFonts w:cs="Times New Roman"/>
        </w:rPr>
        <w:t>loves</w:t>
      </w:r>
      <w:r w:rsidR="000110E3">
        <w:rPr>
          <w:rFonts w:cs="Times New Roman"/>
        </w:rPr>
        <w:br/>
      </w:r>
      <w:r>
        <w:rPr>
          <w:rFonts w:cs="Times New Roman"/>
        </w:rPr>
        <w:t>h</w:t>
      </w:r>
      <w:r w:rsidRPr="0059388C">
        <w:rPr>
          <w:rFonts w:cs="Times New Roman"/>
        </w:rPr>
        <w:t>ard hats</w:t>
      </w:r>
      <w:r w:rsidR="000110E3">
        <w:rPr>
          <w:rFonts w:cs="Times New Roman"/>
        </w:rPr>
        <w:br/>
      </w:r>
      <w:r>
        <w:rPr>
          <w:rFonts w:cs="Times New Roman"/>
        </w:rPr>
        <w:lastRenderedPageBreak/>
        <w:t>s</w:t>
      </w:r>
      <w:r w:rsidRPr="0059388C">
        <w:rPr>
          <w:rFonts w:cs="Times New Roman"/>
        </w:rPr>
        <w:t>teel-toed shoes</w:t>
      </w:r>
      <w:r w:rsidR="000110E3">
        <w:rPr>
          <w:rFonts w:cs="Times New Roman"/>
        </w:rPr>
        <w:br/>
      </w:r>
      <w:r>
        <w:t>hearing protection</w:t>
      </w:r>
    </w:p>
    <w:p w:rsidR="000110E3" w:rsidRDefault="000110E3" w:rsidP="000110E3">
      <w:pPr>
        <w:pStyle w:val="PacingBody1"/>
      </w:pPr>
    </w:p>
    <w:p w:rsidR="000110E3" w:rsidRDefault="00D54A50" w:rsidP="00ED5DEA">
      <w:pPr>
        <w:pStyle w:val="PacingBody1"/>
        <w:rPr>
          <w:b/>
        </w:rPr>
      </w:pPr>
      <w:r w:rsidRPr="002E6832">
        <w:rPr>
          <w:b/>
        </w:rPr>
        <w:t>Mod 2, Unit C</w:t>
      </w:r>
    </w:p>
    <w:p w:rsidR="00D54A50" w:rsidRDefault="00254A47" w:rsidP="00ED5DEA">
      <w:pPr>
        <w:pStyle w:val="PacingBody1"/>
      </w:pPr>
      <w:proofErr w:type="gramStart"/>
      <w:r w:rsidRPr="002E6832">
        <w:t>computer</w:t>
      </w:r>
      <w:proofErr w:type="gramEnd"/>
      <w:r w:rsidRPr="002E6832">
        <w:t xml:space="preserve"> with Internet access</w:t>
      </w:r>
      <w:r w:rsidR="000110E3">
        <w:br/>
      </w:r>
    </w:p>
    <w:p w:rsidR="000110E3" w:rsidRDefault="00D54A50" w:rsidP="00ED5DEA">
      <w:pPr>
        <w:pStyle w:val="PacingBody1"/>
        <w:rPr>
          <w:b/>
        </w:rPr>
      </w:pPr>
      <w:r w:rsidRPr="002E6832">
        <w:rPr>
          <w:b/>
        </w:rPr>
        <w:t>Mod 3, Unit A</w:t>
      </w:r>
    </w:p>
    <w:p w:rsidR="000A2B79" w:rsidRPr="002E6832" w:rsidRDefault="000A2B79" w:rsidP="00ED5DEA">
      <w:pPr>
        <w:pStyle w:val="PacingBody1"/>
        <w:rPr>
          <w:b/>
        </w:rPr>
      </w:pPr>
      <w:proofErr w:type="gramStart"/>
      <w:r w:rsidRPr="002E6832">
        <w:t>computer</w:t>
      </w:r>
      <w:proofErr w:type="gramEnd"/>
      <w:r w:rsidRPr="002E6832">
        <w:t xml:space="preserve"> with Internet access</w:t>
      </w:r>
      <w:r w:rsidR="000110E3">
        <w:br/>
      </w:r>
    </w:p>
    <w:p w:rsidR="00D54A50" w:rsidRDefault="00D54A50" w:rsidP="00ED5DEA">
      <w:pPr>
        <w:pStyle w:val="PacingBody1"/>
        <w:rPr>
          <w:b/>
        </w:rPr>
      </w:pPr>
      <w:r w:rsidRPr="002E6832">
        <w:rPr>
          <w:b/>
        </w:rPr>
        <w:t>Mod 3, Unit B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c</w:t>
      </w:r>
      <w:r w:rsidR="00FD72F2" w:rsidRPr="00FD72F2">
        <w:t>andle</w:t>
      </w:r>
      <w:proofErr w:type="gramEnd"/>
      <w:r w:rsidR="00FD72F2" w:rsidRPr="00FD72F2">
        <w:t>, canned heat, paraffin, and other appropriate fuel sources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m</w:t>
      </w:r>
      <w:r w:rsidR="00FD72F2" w:rsidRPr="00FD72F2">
        <w:t>atches</w:t>
      </w:r>
      <w:proofErr w:type="gramEnd"/>
    </w:p>
    <w:p w:rsidR="00FD72F2" w:rsidRPr="00FD72F2" w:rsidRDefault="000110E3" w:rsidP="00FD72F2">
      <w:pPr>
        <w:pStyle w:val="PacingBody1"/>
        <w:spacing w:after="0"/>
      </w:pPr>
      <w:proofErr w:type="gramStart"/>
      <w:r>
        <w:t>w</w:t>
      </w:r>
      <w:r w:rsidR="00FD72F2" w:rsidRPr="00FD72F2">
        <w:t>atch</w:t>
      </w:r>
      <w:proofErr w:type="gramEnd"/>
      <w:r w:rsidR="00FD72F2" w:rsidRPr="00FD72F2">
        <w:t xml:space="preserve"> glass (optional)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w</w:t>
      </w:r>
      <w:r w:rsidR="00FD72F2" w:rsidRPr="00FD72F2">
        <w:t>ater</w:t>
      </w:r>
      <w:proofErr w:type="gramEnd"/>
    </w:p>
    <w:p w:rsidR="00FD72F2" w:rsidRPr="00FD72F2" w:rsidRDefault="000110E3" w:rsidP="00FD72F2">
      <w:pPr>
        <w:pStyle w:val="PacingBody1"/>
        <w:spacing w:after="0"/>
      </w:pPr>
      <w:proofErr w:type="gramStart"/>
      <w:r>
        <w:t>t</w:t>
      </w:r>
      <w:r w:rsidR="00FD72F2" w:rsidRPr="00FD72F2">
        <w:t>hermometer</w:t>
      </w:r>
      <w:proofErr w:type="gramEnd"/>
      <w:r w:rsidR="00FD72F2" w:rsidRPr="00FD72F2">
        <w:t xml:space="preserve">, </w:t>
      </w:r>
      <w:proofErr w:type="spellStart"/>
      <w:r w:rsidR="00FD72F2" w:rsidRPr="00FD72F2">
        <w:t>celsius</w:t>
      </w:r>
      <w:proofErr w:type="spellEnd"/>
    </w:p>
    <w:p w:rsidR="00FD72F2" w:rsidRPr="00FD72F2" w:rsidRDefault="000110E3" w:rsidP="00FD72F2">
      <w:pPr>
        <w:pStyle w:val="PacingBody1"/>
        <w:spacing w:after="0"/>
      </w:pPr>
      <w:proofErr w:type="gramStart"/>
      <w:r>
        <w:t>h</w:t>
      </w:r>
      <w:r w:rsidR="00FD72F2" w:rsidRPr="00FD72F2">
        <w:t>ot</w:t>
      </w:r>
      <w:proofErr w:type="gramEnd"/>
      <w:r w:rsidR="00FD72F2" w:rsidRPr="00FD72F2">
        <w:t xml:space="preserve"> pads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c</w:t>
      </w:r>
      <w:r w:rsidR="00FD72F2" w:rsidRPr="00FD72F2">
        <w:t>eramic</w:t>
      </w:r>
      <w:proofErr w:type="gramEnd"/>
      <w:r w:rsidR="00FD72F2" w:rsidRPr="00FD72F2">
        <w:t xml:space="preserve"> fiber pad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g</w:t>
      </w:r>
      <w:r w:rsidR="00FD72F2" w:rsidRPr="00FD72F2">
        <w:t>lass</w:t>
      </w:r>
      <w:proofErr w:type="gramEnd"/>
      <w:r w:rsidR="00FD72F2" w:rsidRPr="00FD72F2">
        <w:t xml:space="preserve"> rod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g</w:t>
      </w:r>
      <w:r w:rsidR="00FD72F2" w:rsidRPr="00FD72F2">
        <w:t>raduated</w:t>
      </w:r>
      <w:proofErr w:type="gramEnd"/>
      <w:r w:rsidR="00FD72F2" w:rsidRPr="00FD72F2">
        <w:t xml:space="preserve"> cylinder, 100 ml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s</w:t>
      </w:r>
      <w:r w:rsidR="00FD72F2" w:rsidRPr="00FD72F2">
        <w:t>afety</w:t>
      </w:r>
      <w:proofErr w:type="gramEnd"/>
      <w:r w:rsidR="00FD72F2" w:rsidRPr="00FD72F2">
        <w:t xml:space="preserve"> goggles</w:t>
      </w:r>
    </w:p>
    <w:p w:rsidR="00FD72F2" w:rsidRPr="00FD72F2" w:rsidRDefault="000110E3" w:rsidP="00FD72F2">
      <w:pPr>
        <w:pStyle w:val="PacingBody1"/>
        <w:spacing w:after="0"/>
      </w:pPr>
      <w:proofErr w:type="gramStart"/>
      <w:r>
        <w:t>t</w:t>
      </w:r>
      <w:r w:rsidR="00FD72F2" w:rsidRPr="00FD72F2">
        <w:t>riple-beam</w:t>
      </w:r>
      <w:proofErr w:type="gramEnd"/>
      <w:r w:rsidR="00FD72F2" w:rsidRPr="00FD72F2">
        <w:t xml:space="preserve"> balance</w:t>
      </w:r>
    </w:p>
    <w:p w:rsidR="00FD72F2" w:rsidRDefault="000110E3" w:rsidP="00FD72F2">
      <w:pPr>
        <w:pStyle w:val="PacingBody1"/>
        <w:spacing w:after="0"/>
      </w:pPr>
      <w:proofErr w:type="gramStart"/>
      <w:r>
        <w:t>c</w:t>
      </w:r>
      <w:r w:rsidR="00FD72F2" w:rsidRPr="00FD72F2">
        <w:t>alorimeter</w:t>
      </w:r>
      <w:proofErr w:type="gramEnd"/>
      <w:r w:rsidR="00FD72F2" w:rsidRPr="00FD72F2">
        <w:t xml:space="preserve"> kit</w:t>
      </w:r>
    </w:p>
    <w:p w:rsidR="00FD72F2" w:rsidRDefault="000110E3" w:rsidP="00FD72F2">
      <w:pPr>
        <w:pStyle w:val="PacingBody1"/>
        <w:spacing w:after="0"/>
      </w:pPr>
      <w:r>
        <w:t>c</w:t>
      </w:r>
      <w:r w:rsidR="00FD72F2">
        <w:t>ompressed air supply (for example, compressed-air tank with pressure gauge and shut-off valve, about 6 gallon capacity charged to 100 psi)</w:t>
      </w:r>
    </w:p>
    <w:p w:rsidR="00FD72F2" w:rsidRDefault="000110E3" w:rsidP="00FD72F2">
      <w:pPr>
        <w:pStyle w:val="PacingBody1"/>
        <w:spacing w:after="0"/>
      </w:pPr>
      <w:proofErr w:type="gramStart"/>
      <w:r>
        <w:t>p</w:t>
      </w:r>
      <w:r w:rsidR="00FD72F2">
        <w:t>lastic</w:t>
      </w:r>
      <w:proofErr w:type="gramEnd"/>
      <w:r w:rsidR="00FD72F2">
        <w:t xml:space="preserve"> (polyethylene) tubing:</w:t>
      </w:r>
    </w:p>
    <w:p w:rsidR="00FD72F2" w:rsidRDefault="00FD72F2" w:rsidP="00FD72F2">
      <w:pPr>
        <w:pStyle w:val="PacingBody1"/>
        <w:spacing w:after="0"/>
      </w:pPr>
      <w:r>
        <w:t>1/4” OD tubing: one 20-ft length, one 10-ft length, and two 6-in. lengths</w:t>
      </w:r>
    </w:p>
    <w:p w:rsidR="00FD72F2" w:rsidRDefault="00FD72F2" w:rsidP="00FD72F2">
      <w:pPr>
        <w:pStyle w:val="PacingBody1"/>
        <w:spacing w:after="0"/>
      </w:pPr>
      <w:r>
        <w:t>5/16” OD tubing: one 10-ft length</w:t>
      </w:r>
    </w:p>
    <w:p w:rsidR="00FD72F2" w:rsidRDefault="000110E3" w:rsidP="00FD72F2">
      <w:pPr>
        <w:pStyle w:val="PacingBody1"/>
        <w:spacing w:after="0"/>
      </w:pPr>
      <w:proofErr w:type="spellStart"/>
      <w:proofErr w:type="gramStart"/>
      <w:r>
        <w:t>r</w:t>
      </w:r>
      <w:r w:rsidR="00FD72F2">
        <w:t>otameter</w:t>
      </w:r>
      <w:proofErr w:type="spellEnd"/>
      <w:proofErr w:type="gramEnd"/>
      <w:r w:rsidR="00FD72F2">
        <w:t>, 50 to 450 SCFH</w:t>
      </w:r>
    </w:p>
    <w:p w:rsidR="00FD72F2" w:rsidRDefault="000110E3" w:rsidP="00FD72F2">
      <w:pPr>
        <w:pStyle w:val="PacingBody1"/>
        <w:spacing w:after="0"/>
      </w:pPr>
      <w:proofErr w:type="gramStart"/>
      <w:r>
        <w:t>p</w:t>
      </w:r>
      <w:r w:rsidR="00FD72F2">
        <w:t>ressure</w:t>
      </w:r>
      <w:proofErr w:type="gramEnd"/>
      <w:r w:rsidR="00FD72F2">
        <w:t xml:space="preserve"> regulator, 0 to 30 psi</w:t>
      </w:r>
    </w:p>
    <w:p w:rsidR="00FD72F2" w:rsidRDefault="000110E3" w:rsidP="00FD72F2">
      <w:pPr>
        <w:pStyle w:val="PacingBody1"/>
        <w:spacing w:after="0"/>
      </w:pPr>
      <w:proofErr w:type="gramStart"/>
      <w:r>
        <w:t>p</w:t>
      </w:r>
      <w:r w:rsidR="00FD72F2">
        <w:t>ressure</w:t>
      </w:r>
      <w:proofErr w:type="gramEnd"/>
      <w:r w:rsidR="00FD72F2">
        <w:t xml:space="preserve"> gage, compound type, 15 mm Hg vacuum to 30 psi pressure, with connecting tee</w:t>
      </w:r>
    </w:p>
    <w:p w:rsidR="00FD72F2" w:rsidRDefault="000110E3" w:rsidP="00FD72F2">
      <w:pPr>
        <w:pStyle w:val="PacingBody1"/>
        <w:spacing w:after="0"/>
      </w:pPr>
      <w:proofErr w:type="gramStart"/>
      <w:r>
        <w:t>q</w:t>
      </w:r>
      <w:r w:rsidR="00FD72F2">
        <w:t>uick-</w:t>
      </w:r>
      <w:proofErr w:type="gramEnd"/>
      <w:r w:rsidR="00FD72F2">
        <w:t xml:space="preserve">connect fittings for polyethylene tubing, 1/4” diameter for regulator, </w:t>
      </w:r>
      <w:proofErr w:type="spellStart"/>
      <w:r w:rsidR="00FD72F2">
        <w:t>rotameter</w:t>
      </w:r>
      <w:proofErr w:type="spellEnd"/>
      <w:r w:rsidR="00FD72F2">
        <w:t>, and pressure gage</w:t>
      </w:r>
    </w:p>
    <w:p w:rsidR="00FD72F2" w:rsidRDefault="000110E3" w:rsidP="00FD72F2">
      <w:pPr>
        <w:pStyle w:val="PacingBody1"/>
        <w:spacing w:after="0"/>
      </w:pPr>
      <w:proofErr w:type="gramStart"/>
      <w:r>
        <w:t>c</w:t>
      </w:r>
      <w:r w:rsidR="00FD72F2">
        <w:t>onnectors</w:t>
      </w:r>
      <w:proofErr w:type="gramEnd"/>
      <w:r w:rsidR="00FD72F2">
        <w:t xml:space="preserve"> for plastic tubing (two quick-fit adaptors, 1/4” to 5/16”)</w:t>
      </w:r>
    </w:p>
    <w:p w:rsidR="00336FC1" w:rsidRPr="00FD72F2" w:rsidRDefault="00336FC1" w:rsidP="00FD72F2">
      <w:pPr>
        <w:pStyle w:val="PacingBody1"/>
        <w:spacing w:after="0"/>
      </w:pPr>
    </w:p>
    <w:p w:rsidR="000110E3" w:rsidRDefault="00D54A50" w:rsidP="00336FC1">
      <w:pPr>
        <w:pStyle w:val="PacingBody1"/>
        <w:rPr>
          <w:b/>
        </w:rPr>
      </w:pPr>
      <w:r w:rsidRPr="002E6832">
        <w:rPr>
          <w:b/>
        </w:rPr>
        <w:t>Mod 3, Unit C</w:t>
      </w:r>
    </w:p>
    <w:p w:rsidR="00336FC1" w:rsidRPr="002E6832" w:rsidRDefault="00336FC1" w:rsidP="00336FC1">
      <w:pPr>
        <w:pStyle w:val="PacingBody1"/>
        <w:rPr>
          <w:b/>
        </w:rPr>
      </w:pPr>
      <w:r w:rsidRPr="002E6832">
        <w:t>computer with Internet access</w:t>
      </w:r>
      <w:r>
        <w:br/>
        <w:t>2</w:t>
      </w:r>
      <w:r w:rsidRPr="00336FC1">
        <w:t xml:space="preserve"> white cans</w:t>
      </w:r>
      <w:r>
        <w:br/>
        <w:t xml:space="preserve">2 </w:t>
      </w:r>
      <w:r w:rsidRPr="00336FC1">
        <w:t>black cans</w:t>
      </w:r>
      <w:r>
        <w:br/>
        <w:t>2</w:t>
      </w:r>
      <w:r w:rsidRPr="00336FC1">
        <w:t xml:space="preserve"> cans of another color</w:t>
      </w:r>
      <w:r>
        <w:br/>
        <w:t>water</w:t>
      </w:r>
      <w:r>
        <w:br/>
      </w:r>
      <w:r w:rsidR="000110E3">
        <w:t>e</w:t>
      </w:r>
      <w:r>
        <w:t>quipment for Fermentation Challenge: Making Ethanol from Cellulose</w:t>
      </w:r>
      <w:r w:rsidR="000110E3">
        <w:t>, see:</w:t>
      </w:r>
      <w:r>
        <w:br/>
      </w:r>
      <w:hyperlink r:id="rId5" w:history="1">
        <w:r w:rsidRPr="006E3B08">
          <w:rPr>
            <w:rStyle w:val="Hyperlink"/>
          </w:rPr>
          <w:t>http://www.glbrc.org/education/educationalmaterials</w:t>
        </w:r>
      </w:hyperlink>
    </w:p>
    <w:p w:rsidR="000110E3" w:rsidRDefault="000110E3" w:rsidP="000110E3">
      <w:pPr>
        <w:pStyle w:val="PacingBody1"/>
        <w:rPr>
          <w:b/>
        </w:rPr>
      </w:pPr>
      <w:r>
        <w:rPr>
          <w:b/>
        </w:rPr>
        <w:br/>
      </w:r>
      <w:r w:rsidR="00D54A50" w:rsidRPr="002E6832">
        <w:rPr>
          <w:b/>
        </w:rPr>
        <w:t>Mod 4, Unit A</w:t>
      </w:r>
    </w:p>
    <w:p w:rsidR="00FC48FD" w:rsidRPr="00FC48FD" w:rsidRDefault="00FC48FD" w:rsidP="000110E3">
      <w:pPr>
        <w:pStyle w:val="PacingBody1"/>
      </w:pPr>
      <w:r w:rsidRPr="00FC48FD">
        <w:t>computer with Internet access</w:t>
      </w:r>
      <w:r>
        <w:br/>
        <w:t>tubing various lengths and diameters</w:t>
      </w:r>
      <w:r>
        <w:br/>
        <w:t>buckets</w:t>
      </w:r>
      <w:r>
        <w:br/>
        <w:t>water under pressure (e.g., flowing out of a faucet)</w:t>
      </w:r>
      <w:r w:rsidR="000110E3">
        <w:br/>
        <w:t xml:space="preserve">PowerPoint software, computer and projector </w:t>
      </w:r>
      <w:r w:rsidR="000110E3">
        <w:br/>
      </w:r>
      <w:r w:rsidR="000110E3">
        <w:lastRenderedPageBreak/>
        <w:t>o</w:t>
      </w:r>
      <w:r w:rsidRPr="00FC48FD">
        <w:t>scilloscope</w:t>
      </w:r>
      <w:r>
        <w:rPr>
          <w:b/>
        </w:rPr>
        <w:br/>
      </w:r>
      <w:r w:rsidRPr="00FC48FD">
        <w:t xml:space="preserve">6 lemons </w:t>
      </w:r>
      <w:r w:rsidR="000110E3">
        <w:br/>
      </w:r>
      <w:r w:rsidRPr="00FC48FD">
        <w:t xml:space="preserve">7 alligator clips </w:t>
      </w:r>
      <w:r w:rsidR="000110E3">
        <w:br/>
      </w:r>
      <w:r w:rsidRPr="00FC48FD">
        <w:t xml:space="preserve">6 pennies </w:t>
      </w:r>
      <w:r w:rsidR="000110E3">
        <w:br/>
      </w:r>
      <w:r w:rsidRPr="00FC48FD">
        <w:t xml:space="preserve">6 large metal paperclips </w:t>
      </w:r>
      <w:r w:rsidR="000110E3">
        <w:br/>
        <w:t>k</w:t>
      </w:r>
      <w:r w:rsidRPr="00FC48FD">
        <w:t xml:space="preserve">nife </w:t>
      </w:r>
      <w:r w:rsidR="000110E3">
        <w:br/>
        <w:t>v</w:t>
      </w:r>
      <w:r w:rsidRPr="00FC48FD">
        <w:t xml:space="preserve">oltmeter </w:t>
      </w:r>
      <w:r w:rsidR="000110E3">
        <w:br/>
        <w:t>l</w:t>
      </w:r>
      <w:r w:rsidRPr="00FC48FD">
        <w:t xml:space="preserve">ight emitting diode (LED) that requires low voltage and low current </w:t>
      </w:r>
      <w:r w:rsidR="000110E3">
        <w:br/>
        <w:t>c</w:t>
      </w:r>
      <w:r w:rsidRPr="00FC48FD">
        <w:t>alculator that requires low voltage and low current</w:t>
      </w:r>
    </w:p>
    <w:p w:rsidR="00D54A50" w:rsidRPr="002E6832" w:rsidRDefault="000110E3" w:rsidP="00ED5DEA">
      <w:pPr>
        <w:pStyle w:val="PacingBody1"/>
        <w:rPr>
          <w:b/>
        </w:rPr>
      </w:pPr>
      <w:r>
        <w:rPr>
          <w:b/>
        </w:rPr>
        <w:br/>
      </w:r>
      <w:r w:rsidR="00D54A50" w:rsidRPr="002E6832">
        <w:rPr>
          <w:b/>
        </w:rPr>
        <w:t>Mod 4, Unit B</w:t>
      </w:r>
    </w:p>
    <w:p w:rsidR="00D54A50" w:rsidRDefault="000110E3" w:rsidP="00ED5DEA">
      <w:pPr>
        <w:pStyle w:val="PacingBody1"/>
      </w:pPr>
      <w:r>
        <w:t>PowerPoint software, computer and projector</w:t>
      </w:r>
      <w:r>
        <w:br/>
        <w:t>computer with Internet access</w:t>
      </w:r>
    </w:p>
    <w:p w:rsidR="00D54A50" w:rsidRDefault="00352A73" w:rsidP="00ED5DEA">
      <w:pPr>
        <w:pStyle w:val="PacingBody1"/>
      </w:pPr>
      <w:r>
        <w:t xml:space="preserve"> </w:t>
      </w:r>
    </w:p>
    <w:p w:rsidR="00352A73" w:rsidRDefault="00352A73" w:rsidP="00352A73">
      <w:pPr>
        <w:pStyle w:val="InstBody1"/>
      </w:pPr>
      <w:r w:rsidRPr="00352A73">
        <w:rPr>
          <w:b/>
        </w:rPr>
        <w:t>Mod 5, Unit A</w:t>
      </w:r>
      <w:r>
        <w:br/>
        <w:t>computer with Internet access</w:t>
      </w:r>
      <w:r>
        <w:br/>
        <w:t>computer with PowerPoint presentation software installed, projector and screen</w:t>
      </w:r>
    </w:p>
    <w:p w:rsidR="00352A73" w:rsidRDefault="00352A73" w:rsidP="00ED5DEA">
      <w:pPr>
        <w:pStyle w:val="PacingBody1"/>
      </w:pPr>
    </w:p>
    <w:p w:rsidR="00352A73" w:rsidRDefault="00352A73" w:rsidP="00352A73">
      <w:pPr>
        <w:pStyle w:val="PacingBody1"/>
      </w:pPr>
      <w:r w:rsidRPr="00352A73">
        <w:rPr>
          <w:b/>
        </w:rPr>
        <w:t>Mod 5, Unit B</w:t>
      </w:r>
      <w:r>
        <w:br/>
        <w:t>computer with Internet access</w:t>
      </w:r>
      <w:r>
        <w:br/>
        <w:t>computer with PowerPoint presentation software installed, projector and screen</w:t>
      </w:r>
    </w:p>
    <w:p w:rsidR="00352A73" w:rsidRDefault="00352A73" w:rsidP="00ED5DEA">
      <w:pPr>
        <w:pStyle w:val="PacingBody1"/>
      </w:pPr>
    </w:p>
    <w:p w:rsidR="00352A73" w:rsidRDefault="00352A73" w:rsidP="00352A73">
      <w:pPr>
        <w:pStyle w:val="PacingBody1"/>
      </w:pPr>
      <w:r w:rsidRPr="00352A73">
        <w:rPr>
          <w:b/>
        </w:rPr>
        <w:t>Mod 5, Unit C</w:t>
      </w:r>
      <w:r>
        <w:br/>
        <w:t>computer with Internet access</w:t>
      </w:r>
      <w:r>
        <w:br/>
        <w:t>computer with PowerPoint presentation software installed, projector and screen</w:t>
      </w:r>
    </w:p>
    <w:p w:rsidR="00352A73" w:rsidRDefault="00352A73" w:rsidP="00ED5DEA">
      <w:pPr>
        <w:pStyle w:val="PacingBody1"/>
      </w:pPr>
    </w:p>
    <w:sectPr w:rsidR="00352A73" w:rsidSect="00C6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HOMG N+ Cheltenham">
    <w:altName w:val="Cheltenha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anna MT">
    <w:altName w:val="Joanna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54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1F7B32"/>
    <w:multiLevelType w:val="hybridMultilevel"/>
    <w:tmpl w:val="F6780F3A"/>
    <w:lvl w:ilvl="0" w:tplc="6E6462CA">
      <w:start w:val="1"/>
      <w:numFmt w:val="bullet"/>
      <w:pStyle w:val="Bullet2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0A5"/>
    <w:multiLevelType w:val="hybridMultilevel"/>
    <w:tmpl w:val="97E4A57A"/>
    <w:lvl w:ilvl="0" w:tplc="7266528C">
      <w:start w:val="1"/>
      <w:numFmt w:val="bullet"/>
      <w:pStyle w:val="Bullet1R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1E3"/>
    <w:multiLevelType w:val="hybridMultilevel"/>
    <w:tmpl w:val="CA384DAA"/>
    <w:lvl w:ilvl="0" w:tplc="EFBA6348">
      <w:start w:val="1"/>
      <w:numFmt w:val="bullet"/>
      <w:pStyle w:val="Profilebodyb2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7622EFF"/>
    <w:multiLevelType w:val="hybridMultilevel"/>
    <w:tmpl w:val="3864B92C"/>
    <w:lvl w:ilvl="0" w:tplc="B554D698">
      <w:start w:val="1"/>
      <w:numFmt w:val="bullet"/>
      <w:pStyle w:val="Bullet1endR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90D93"/>
    <w:multiLevelType w:val="hybridMultilevel"/>
    <w:tmpl w:val="D714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19E1"/>
    <w:multiLevelType w:val="hybridMultilevel"/>
    <w:tmpl w:val="1F72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C6E1C"/>
    <w:multiLevelType w:val="hybridMultilevel"/>
    <w:tmpl w:val="933A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B3097"/>
    <w:multiLevelType w:val="hybridMultilevel"/>
    <w:tmpl w:val="B0C2A786"/>
    <w:lvl w:ilvl="0" w:tplc="A4549F64">
      <w:start w:val="1"/>
      <w:numFmt w:val="bullet"/>
      <w:pStyle w:val="Connection1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C1C01"/>
    <w:multiLevelType w:val="hybridMultilevel"/>
    <w:tmpl w:val="EE5249D8"/>
    <w:lvl w:ilvl="0" w:tplc="EC66CE50">
      <w:start w:val="1"/>
      <w:numFmt w:val="bullet"/>
      <w:pStyle w:val="InstBullet1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C55ED"/>
    <w:multiLevelType w:val="hybridMultilevel"/>
    <w:tmpl w:val="AF967EC8"/>
    <w:lvl w:ilvl="0" w:tplc="08AACE28">
      <w:start w:val="1"/>
      <w:numFmt w:val="bullet"/>
      <w:pStyle w:val="Bullet1end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82D13"/>
    <w:multiLevelType w:val="hybridMultilevel"/>
    <w:tmpl w:val="A72A880A"/>
    <w:lvl w:ilvl="0" w:tplc="11B2336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B11CF"/>
    <w:multiLevelType w:val="hybridMultilevel"/>
    <w:tmpl w:val="E7FC64FE"/>
    <w:lvl w:ilvl="0" w:tplc="95626E50">
      <w:start w:val="1"/>
      <w:numFmt w:val="bullet"/>
      <w:pStyle w:val="PacingBody1b1ind1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>
    <w:nsid w:val="2C2A105A"/>
    <w:multiLevelType w:val="hybridMultilevel"/>
    <w:tmpl w:val="1A9E62E2"/>
    <w:lvl w:ilvl="0" w:tplc="11320814">
      <w:start w:val="1"/>
      <w:numFmt w:val="bullet"/>
      <w:pStyle w:val="Profilebody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12970"/>
    <w:multiLevelType w:val="hybridMultilevel"/>
    <w:tmpl w:val="E722C5E0"/>
    <w:lvl w:ilvl="0" w:tplc="5DB8F1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A3AEA"/>
    <w:multiLevelType w:val="hybridMultilevel"/>
    <w:tmpl w:val="A54E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90A8E"/>
    <w:multiLevelType w:val="hybridMultilevel"/>
    <w:tmpl w:val="831C3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288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1354D"/>
    <w:multiLevelType w:val="multilevel"/>
    <w:tmpl w:val="0EB8E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14FAB"/>
    <w:multiLevelType w:val="hybridMultilevel"/>
    <w:tmpl w:val="E3F2419A"/>
    <w:lvl w:ilvl="0" w:tplc="1248C516">
      <w:start w:val="1"/>
      <w:numFmt w:val="bullet"/>
      <w:pStyle w:val="Bullet3en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887DF1"/>
    <w:multiLevelType w:val="hybridMultilevel"/>
    <w:tmpl w:val="C0982818"/>
    <w:lvl w:ilvl="0" w:tplc="C5E8D388">
      <w:start w:val="1"/>
      <w:numFmt w:val="bullet"/>
      <w:pStyle w:val="In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0704D"/>
    <w:multiLevelType w:val="hybridMultilevel"/>
    <w:tmpl w:val="A65EFC08"/>
    <w:lvl w:ilvl="0" w:tplc="885E00F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D4ED5"/>
    <w:multiLevelType w:val="hybridMultilevel"/>
    <w:tmpl w:val="B292354A"/>
    <w:lvl w:ilvl="0" w:tplc="CBCA7F7E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11178F"/>
    <w:multiLevelType w:val="hybridMultilevel"/>
    <w:tmpl w:val="E9C6076C"/>
    <w:lvl w:ilvl="0" w:tplc="93CECA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B007AD"/>
    <w:multiLevelType w:val="hybridMultilevel"/>
    <w:tmpl w:val="52D2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C2759"/>
    <w:multiLevelType w:val="hybridMultilevel"/>
    <w:tmpl w:val="5BF09BD8"/>
    <w:lvl w:ilvl="0" w:tplc="D3AAA35E">
      <w:start w:val="1"/>
      <w:numFmt w:val="bullet"/>
      <w:pStyle w:val="PacingBody1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96412"/>
    <w:multiLevelType w:val="hybridMultilevel"/>
    <w:tmpl w:val="827AEBC4"/>
    <w:lvl w:ilvl="0" w:tplc="E8F0FEDE">
      <w:start w:val="1"/>
      <w:numFmt w:val="bullet"/>
      <w:pStyle w:val="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F08D8"/>
    <w:multiLevelType w:val="hybridMultilevel"/>
    <w:tmpl w:val="F916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494B"/>
    <w:multiLevelType w:val="hybridMultilevel"/>
    <w:tmpl w:val="1E1C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FD2"/>
    <w:multiLevelType w:val="hybridMultilevel"/>
    <w:tmpl w:val="7BB4206C"/>
    <w:lvl w:ilvl="0" w:tplc="BDD0601E">
      <w:start w:val="1"/>
      <w:numFmt w:val="bullet"/>
      <w:pStyle w:val="PacingBody1b1R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15"/>
  </w:num>
  <w:num w:numId="5">
    <w:abstractNumId w:val="23"/>
  </w:num>
  <w:num w:numId="6">
    <w:abstractNumId w:val="26"/>
  </w:num>
  <w:num w:numId="7">
    <w:abstractNumId w:val="16"/>
  </w:num>
  <w:num w:numId="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7"/>
  </w:num>
  <w:num w:numId="10">
    <w:abstractNumId w:val="17"/>
  </w:num>
  <w:num w:numId="11">
    <w:abstractNumId w:val="5"/>
  </w:num>
  <w:num w:numId="12">
    <w:abstractNumId w:val="13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21"/>
  </w:num>
  <w:num w:numId="18">
    <w:abstractNumId w:val="10"/>
  </w:num>
  <w:num w:numId="19">
    <w:abstractNumId w:val="25"/>
  </w:num>
  <w:num w:numId="20">
    <w:abstractNumId w:val="9"/>
  </w:num>
  <w:num w:numId="21">
    <w:abstractNumId w:val="24"/>
  </w:num>
  <w:num w:numId="22">
    <w:abstractNumId w:val="28"/>
  </w:num>
  <w:num w:numId="23">
    <w:abstractNumId w:val="12"/>
  </w:num>
  <w:num w:numId="24">
    <w:abstractNumId w:val="22"/>
  </w:num>
  <w:num w:numId="25">
    <w:abstractNumId w:val="2"/>
  </w:num>
  <w:num w:numId="26">
    <w:abstractNumId w:val="14"/>
  </w:num>
  <w:num w:numId="27">
    <w:abstractNumId w:val="4"/>
  </w:num>
  <w:num w:numId="28">
    <w:abstractNumId w:val="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linkStyles/>
  <w:defaultTabStop w:val="720"/>
  <w:characterSpacingControl w:val="doNotCompress"/>
  <w:compat/>
  <w:rsids>
    <w:rsidRoot w:val="00D54A50"/>
    <w:rsid w:val="000110E3"/>
    <w:rsid w:val="000A2B79"/>
    <w:rsid w:val="001B27A3"/>
    <w:rsid w:val="00254A47"/>
    <w:rsid w:val="002E6832"/>
    <w:rsid w:val="00336FC1"/>
    <w:rsid w:val="00352A73"/>
    <w:rsid w:val="0059388C"/>
    <w:rsid w:val="00B25097"/>
    <w:rsid w:val="00C55113"/>
    <w:rsid w:val="00C63282"/>
    <w:rsid w:val="00D54A50"/>
    <w:rsid w:val="00E035FD"/>
    <w:rsid w:val="00ED5DEA"/>
    <w:rsid w:val="00FC48FD"/>
    <w:rsid w:val="00FD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7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A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A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A7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A7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7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A7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7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52A7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2A73"/>
  </w:style>
  <w:style w:type="character" w:customStyle="1" w:styleId="Heading1Char">
    <w:name w:val="Heading 1 Char"/>
    <w:basedOn w:val="DefaultParagraphFont"/>
    <w:link w:val="Heading1"/>
    <w:uiPriority w:val="9"/>
    <w:rsid w:val="00352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A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52A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352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5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A7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52A73"/>
    <w:pPr>
      <w:pBdr>
        <w:top w:val="single" w:sz="4" w:space="1" w:color="auto"/>
      </w:pBdr>
      <w:tabs>
        <w:tab w:val="right" w:pos="9360"/>
      </w:tabs>
      <w:spacing w:before="120" w:after="0" w:line="240" w:lineRule="auto"/>
    </w:pPr>
    <w:rPr>
      <w:b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2A73"/>
    <w:rPr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352A73"/>
    <w:pPr>
      <w:spacing w:after="120" w:line="240" w:lineRule="atLeast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73"/>
    <w:rPr>
      <w:rFonts w:ascii="Tahoma" w:hAnsi="Tahoma" w:cs="Tahoma"/>
      <w:sz w:val="16"/>
      <w:szCs w:val="16"/>
    </w:rPr>
  </w:style>
  <w:style w:type="paragraph" w:customStyle="1" w:styleId="Body1">
    <w:name w:val="Body1"/>
    <w:basedOn w:val="Normal"/>
    <w:qFormat/>
    <w:rsid w:val="00352A73"/>
    <w:pPr>
      <w:spacing w:after="180" w:line="240" w:lineRule="atLeast"/>
    </w:pPr>
  </w:style>
  <w:style w:type="paragraph" w:customStyle="1" w:styleId="Body2">
    <w:name w:val="Body2"/>
    <w:basedOn w:val="Body1"/>
    <w:qFormat/>
    <w:rsid w:val="00352A73"/>
    <w:pPr>
      <w:ind w:left="360"/>
    </w:pPr>
  </w:style>
  <w:style w:type="paragraph" w:customStyle="1" w:styleId="TableH">
    <w:name w:val="Table (H)"/>
    <w:basedOn w:val="Normal"/>
    <w:qFormat/>
    <w:rsid w:val="00352A73"/>
    <w:pPr>
      <w:spacing w:after="0" w:line="240" w:lineRule="auto"/>
      <w:jc w:val="center"/>
    </w:pPr>
    <w:rPr>
      <w:szCs w:val="24"/>
    </w:rPr>
  </w:style>
  <w:style w:type="paragraph" w:customStyle="1" w:styleId="Tablecontent">
    <w:name w:val="Table (content)"/>
    <w:basedOn w:val="Normal"/>
    <w:qFormat/>
    <w:rsid w:val="00352A73"/>
    <w:pPr>
      <w:spacing w:after="0" w:line="240" w:lineRule="auto"/>
      <w:jc w:val="center"/>
    </w:pPr>
    <w:rPr>
      <w:szCs w:val="24"/>
    </w:rPr>
  </w:style>
  <w:style w:type="paragraph" w:customStyle="1" w:styleId="Tablelabel">
    <w:name w:val="Table (label)"/>
    <w:basedOn w:val="Normal"/>
    <w:qFormat/>
    <w:rsid w:val="00352A73"/>
    <w:pPr>
      <w:spacing w:before="120" w:after="240" w:line="240" w:lineRule="auto"/>
      <w:jc w:val="center"/>
    </w:pPr>
    <w:rPr>
      <w:sz w:val="18"/>
      <w:szCs w:val="18"/>
    </w:rPr>
  </w:style>
  <w:style w:type="paragraph" w:customStyle="1" w:styleId="H1">
    <w:name w:val="H1"/>
    <w:basedOn w:val="Normal"/>
    <w:qFormat/>
    <w:rsid w:val="00352A73"/>
    <w:pPr>
      <w:keepNext/>
      <w:spacing w:before="360" w:after="120" w:line="240" w:lineRule="auto"/>
    </w:pPr>
    <w:rPr>
      <w:b/>
      <w:sz w:val="40"/>
      <w:szCs w:val="40"/>
    </w:rPr>
  </w:style>
  <w:style w:type="paragraph" w:customStyle="1" w:styleId="H2">
    <w:name w:val="H2"/>
    <w:basedOn w:val="Normal"/>
    <w:qFormat/>
    <w:rsid w:val="00352A73"/>
    <w:pPr>
      <w:keepNext/>
      <w:spacing w:before="300" w:after="60" w:line="240" w:lineRule="auto"/>
      <w:ind w:left="360"/>
    </w:pPr>
    <w:rPr>
      <w:b/>
      <w:sz w:val="32"/>
      <w:szCs w:val="32"/>
    </w:rPr>
  </w:style>
  <w:style w:type="paragraph" w:customStyle="1" w:styleId="H3">
    <w:name w:val="H3"/>
    <w:basedOn w:val="Normal"/>
    <w:qFormat/>
    <w:rsid w:val="00352A73"/>
    <w:pPr>
      <w:keepNext/>
      <w:keepLines/>
      <w:spacing w:before="240" w:after="60" w:line="240" w:lineRule="atLeast"/>
      <w:ind w:left="720"/>
    </w:pPr>
    <w:rPr>
      <w:b/>
      <w:i/>
      <w:sz w:val="28"/>
      <w:szCs w:val="28"/>
    </w:rPr>
  </w:style>
  <w:style w:type="paragraph" w:customStyle="1" w:styleId="Body3">
    <w:name w:val="Body3"/>
    <w:basedOn w:val="Body2"/>
    <w:qFormat/>
    <w:rsid w:val="00352A73"/>
    <w:pPr>
      <w:ind w:left="720"/>
    </w:pPr>
  </w:style>
  <w:style w:type="paragraph" w:customStyle="1" w:styleId="ScenarioH">
    <w:name w:val="Scenario H"/>
    <w:basedOn w:val="Normal"/>
    <w:qFormat/>
    <w:rsid w:val="00352A73"/>
    <w:pPr>
      <w:keepNext/>
      <w:keepLines/>
      <w:spacing w:before="240" w:after="0" w:line="240" w:lineRule="atLeast"/>
      <w:ind w:left="720"/>
    </w:pPr>
    <w:rPr>
      <w:b/>
      <w:sz w:val="28"/>
      <w:szCs w:val="28"/>
    </w:rPr>
  </w:style>
  <w:style w:type="paragraph" w:customStyle="1" w:styleId="Body3beforelist">
    <w:name w:val="Body3 (before list)"/>
    <w:basedOn w:val="Body3"/>
    <w:qFormat/>
    <w:rsid w:val="00352A73"/>
    <w:pPr>
      <w:spacing w:after="60"/>
    </w:pPr>
  </w:style>
  <w:style w:type="paragraph" w:customStyle="1" w:styleId="Body1beforelist">
    <w:name w:val="Body1 (before list)"/>
    <w:basedOn w:val="Body1"/>
    <w:qFormat/>
    <w:rsid w:val="00352A73"/>
    <w:pPr>
      <w:keepNext/>
      <w:spacing w:after="120"/>
    </w:pPr>
  </w:style>
  <w:style w:type="paragraph" w:customStyle="1" w:styleId="Body2beforelist">
    <w:name w:val="Body2 (before list)"/>
    <w:basedOn w:val="Body2"/>
    <w:qFormat/>
    <w:rsid w:val="00352A73"/>
    <w:pPr>
      <w:keepNext/>
      <w:spacing w:after="120"/>
    </w:pPr>
  </w:style>
  <w:style w:type="paragraph" w:customStyle="1" w:styleId="Bullet1">
    <w:name w:val="Bullet 1"/>
    <w:basedOn w:val="Body1"/>
    <w:qFormat/>
    <w:rsid w:val="00352A73"/>
    <w:pPr>
      <w:numPr>
        <w:numId w:val="17"/>
      </w:numPr>
      <w:spacing w:after="60"/>
    </w:pPr>
    <w:rPr>
      <w:szCs w:val="24"/>
    </w:rPr>
  </w:style>
  <w:style w:type="paragraph" w:customStyle="1" w:styleId="Bullet1end">
    <w:name w:val="Bullet 1 [end]"/>
    <w:basedOn w:val="Bullet1"/>
    <w:qFormat/>
    <w:rsid w:val="00352A73"/>
    <w:pPr>
      <w:numPr>
        <w:numId w:val="18"/>
      </w:numPr>
      <w:spacing w:after="180"/>
    </w:pPr>
  </w:style>
  <w:style w:type="paragraph" w:customStyle="1" w:styleId="Bullet2">
    <w:name w:val="Bullet 2"/>
    <w:basedOn w:val="Body2"/>
    <w:qFormat/>
    <w:rsid w:val="00352A73"/>
    <w:pPr>
      <w:numPr>
        <w:numId w:val="1"/>
      </w:numPr>
      <w:spacing w:after="60"/>
    </w:pPr>
  </w:style>
  <w:style w:type="paragraph" w:customStyle="1" w:styleId="Bullet2end">
    <w:name w:val="Bullet 2 [end]"/>
    <w:basedOn w:val="Bullet2"/>
    <w:qFormat/>
    <w:rsid w:val="00352A73"/>
    <w:pPr>
      <w:numPr>
        <w:numId w:val="2"/>
      </w:numPr>
      <w:spacing w:after="180"/>
    </w:pPr>
  </w:style>
  <w:style w:type="paragraph" w:customStyle="1" w:styleId="Bullet3">
    <w:name w:val="Bullet 3"/>
    <w:basedOn w:val="Body3"/>
    <w:qFormat/>
    <w:rsid w:val="00352A73"/>
    <w:pPr>
      <w:numPr>
        <w:numId w:val="19"/>
      </w:numPr>
      <w:spacing w:after="60"/>
    </w:pPr>
  </w:style>
  <w:style w:type="paragraph" w:customStyle="1" w:styleId="Bullet3end">
    <w:name w:val="Bullet 3 [end]"/>
    <w:basedOn w:val="Bullet3"/>
    <w:qFormat/>
    <w:rsid w:val="00352A73"/>
    <w:pPr>
      <w:numPr>
        <w:numId w:val="15"/>
      </w:numPr>
      <w:spacing w:after="180"/>
    </w:pPr>
    <w:rPr>
      <w:szCs w:val="24"/>
    </w:rPr>
  </w:style>
  <w:style w:type="paragraph" w:customStyle="1" w:styleId="Num1">
    <w:name w:val="Num1"/>
    <w:basedOn w:val="ListParagraph"/>
    <w:qFormat/>
    <w:rsid w:val="00352A73"/>
    <w:pPr>
      <w:tabs>
        <w:tab w:val="right" w:pos="504"/>
      </w:tabs>
      <w:spacing w:after="60"/>
      <w:ind w:hanging="720"/>
      <w:contextualSpacing w:val="0"/>
    </w:pPr>
    <w:rPr>
      <w:szCs w:val="24"/>
    </w:rPr>
  </w:style>
  <w:style w:type="paragraph" w:customStyle="1" w:styleId="Num1end">
    <w:name w:val="Num1 [end]"/>
    <w:basedOn w:val="Num1"/>
    <w:qFormat/>
    <w:rsid w:val="00352A73"/>
    <w:pPr>
      <w:spacing w:after="180"/>
    </w:pPr>
  </w:style>
  <w:style w:type="paragraph" w:customStyle="1" w:styleId="Num2">
    <w:name w:val="Num2"/>
    <w:basedOn w:val="Num1"/>
    <w:qFormat/>
    <w:rsid w:val="00352A73"/>
    <w:pPr>
      <w:tabs>
        <w:tab w:val="clear" w:pos="504"/>
        <w:tab w:val="right" w:pos="864"/>
      </w:tabs>
      <w:ind w:left="1080" w:hanging="1080"/>
    </w:pPr>
  </w:style>
  <w:style w:type="paragraph" w:customStyle="1" w:styleId="Num2end">
    <w:name w:val="Num2 [end]"/>
    <w:basedOn w:val="Num1end"/>
    <w:next w:val="Normal"/>
    <w:qFormat/>
    <w:rsid w:val="00352A73"/>
    <w:pPr>
      <w:tabs>
        <w:tab w:val="clear" w:pos="504"/>
        <w:tab w:val="right" w:pos="864"/>
      </w:tabs>
      <w:ind w:left="1080" w:hanging="1080"/>
    </w:pPr>
  </w:style>
  <w:style w:type="paragraph" w:customStyle="1" w:styleId="Num3">
    <w:name w:val="Num3"/>
    <w:basedOn w:val="Num1"/>
    <w:qFormat/>
    <w:rsid w:val="00352A73"/>
    <w:pPr>
      <w:tabs>
        <w:tab w:val="clear" w:pos="504"/>
        <w:tab w:val="right" w:pos="1224"/>
      </w:tabs>
      <w:ind w:left="1440" w:hanging="1440"/>
    </w:pPr>
  </w:style>
  <w:style w:type="paragraph" w:customStyle="1" w:styleId="Num3end">
    <w:name w:val="Num3 [end]"/>
    <w:basedOn w:val="Num1end"/>
    <w:qFormat/>
    <w:rsid w:val="00352A73"/>
    <w:pPr>
      <w:tabs>
        <w:tab w:val="clear" w:pos="504"/>
        <w:tab w:val="right" w:pos="1224"/>
      </w:tabs>
      <w:ind w:left="1440" w:hanging="1440"/>
    </w:pPr>
  </w:style>
  <w:style w:type="paragraph" w:customStyle="1" w:styleId="Icon">
    <w:name w:val="Icon"/>
    <w:basedOn w:val="Body1"/>
    <w:qFormat/>
    <w:rsid w:val="00352A73"/>
    <w:pPr>
      <w:spacing w:before="120" w:line="240" w:lineRule="auto"/>
      <w:ind w:left="-29"/>
    </w:pPr>
  </w:style>
  <w:style w:type="paragraph" w:customStyle="1" w:styleId="Connection1">
    <w:name w:val="Connection1"/>
    <w:basedOn w:val="Body1"/>
    <w:qFormat/>
    <w:rsid w:val="00352A73"/>
    <w:pPr>
      <w:spacing w:after="60" w:line="240" w:lineRule="auto"/>
    </w:pPr>
    <w:rPr>
      <w:sz w:val="22"/>
    </w:rPr>
  </w:style>
  <w:style w:type="paragraph" w:customStyle="1" w:styleId="Scenariobody">
    <w:name w:val="Scenario body"/>
    <w:basedOn w:val="Normal"/>
    <w:qFormat/>
    <w:rsid w:val="00352A73"/>
    <w:pPr>
      <w:spacing w:after="180" w:line="240" w:lineRule="atLeast"/>
      <w:ind w:left="720"/>
    </w:pPr>
    <w:rPr>
      <w:rFonts w:ascii="Times New Roman" w:hAnsi="Times New Roman" w:cs="Times New Roman"/>
      <w:i/>
      <w:szCs w:val="24"/>
    </w:rPr>
  </w:style>
  <w:style w:type="paragraph" w:customStyle="1" w:styleId="ProfileH">
    <w:name w:val="Profile H"/>
    <w:basedOn w:val="Normal"/>
    <w:qFormat/>
    <w:rsid w:val="00352A73"/>
    <w:pPr>
      <w:pBdr>
        <w:bottom w:val="single" w:sz="4" w:space="1" w:color="auto"/>
      </w:pBdr>
      <w:spacing w:after="120" w:line="240" w:lineRule="auto"/>
    </w:pPr>
    <w:rPr>
      <w:b/>
      <w:sz w:val="32"/>
      <w:szCs w:val="32"/>
    </w:rPr>
  </w:style>
  <w:style w:type="paragraph" w:customStyle="1" w:styleId="Profilebody">
    <w:name w:val="Profile body"/>
    <w:basedOn w:val="Normal"/>
    <w:qFormat/>
    <w:rsid w:val="00352A73"/>
    <w:pPr>
      <w:spacing w:after="60" w:line="240" w:lineRule="auto"/>
    </w:pPr>
    <w:rPr>
      <w:sz w:val="22"/>
      <w:szCs w:val="24"/>
    </w:rPr>
  </w:style>
  <w:style w:type="paragraph" w:customStyle="1" w:styleId="Moduletitle">
    <w:name w:val="Module title"/>
    <w:basedOn w:val="Normal"/>
    <w:qFormat/>
    <w:rsid w:val="00352A73"/>
    <w:pPr>
      <w:spacing w:before="480" w:after="120" w:line="720" w:lineRule="exact"/>
    </w:pPr>
    <w:rPr>
      <w:b/>
      <w:smallCaps/>
      <w:sz w:val="72"/>
      <w:szCs w:val="72"/>
    </w:rPr>
  </w:style>
  <w:style w:type="paragraph" w:customStyle="1" w:styleId="Modulenumber">
    <w:name w:val="Module number"/>
    <w:basedOn w:val="Normal"/>
    <w:qFormat/>
    <w:rsid w:val="00352A73"/>
    <w:pPr>
      <w:spacing w:after="0" w:line="240" w:lineRule="auto"/>
      <w:jc w:val="center"/>
    </w:pPr>
    <w:rPr>
      <w:rFonts w:ascii="Berlin Sans FB" w:hAnsi="Berlin Sans FB"/>
      <w:sz w:val="96"/>
      <w:szCs w:val="96"/>
    </w:rPr>
  </w:style>
  <w:style w:type="paragraph" w:customStyle="1" w:styleId="Moduletitleinside">
    <w:name w:val="Module title (inside)"/>
    <w:basedOn w:val="Normal"/>
    <w:qFormat/>
    <w:rsid w:val="00352A73"/>
    <w:pPr>
      <w:tabs>
        <w:tab w:val="left" w:pos="0"/>
      </w:tabs>
      <w:jc w:val="right"/>
    </w:pPr>
    <w:rPr>
      <w:b/>
      <w:smallCaps/>
      <w:sz w:val="72"/>
      <w:szCs w:val="72"/>
    </w:rPr>
  </w:style>
  <w:style w:type="paragraph" w:customStyle="1" w:styleId="TitleaboveTOC">
    <w:name w:val="Title (above TOC)"/>
    <w:basedOn w:val="Normal"/>
    <w:qFormat/>
    <w:rsid w:val="00352A73"/>
    <w:pPr>
      <w:spacing w:before="480" w:after="0" w:line="240" w:lineRule="auto"/>
    </w:pPr>
    <w:rPr>
      <w:b/>
      <w:smallCaps/>
      <w:sz w:val="36"/>
      <w:szCs w:val="36"/>
    </w:rPr>
  </w:style>
  <w:style w:type="paragraph" w:customStyle="1" w:styleId="TOCH">
    <w:name w:val="TOC H"/>
    <w:basedOn w:val="Normal"/>
    <w:qFormat/>
    <w:rsid w:val="00352A73"/>
    <w:rPr>
      <w:b/>
      <w:sz w:val="72"/>
      <w:szCs w:val="72"/>
    </w:rPr>
  </w:style>
  <w:style w:type="paragraph" w:customStyle="1" w:styleId="InstH1">
    <w:name w:val="Inst H1"/>
    <w:basedOn w:val="H1"/>
    <w:qFormat/>
    <w:rsid w:val="00352A73"/>
    <w:pPr>
      <w:pBdr>
        <w:bottom w:val="single" w:sz="4" w:space="1" w:color="auto"/>
      </w:pBdr>
    </w:pPr>
  </w:style>
  <w:style w:type="paragraph" w:customStyle="1" w:styleId="InstBody1">
    <w:name w:val="Inst Body1"/>
    <w:basedOn w:val="Body1"/>
    <w:qFormat/>
    <w:rsid w:val="00352A73"/>
    <w:rPr>
      <w:rFonts w:ascii="Times New Roman" w:hAnsi="Times New Roman"/>
    </w:rPr>
  </w:style>
  <w:style w:type="paragraph" w:customStyle="1" w:styleId="InstH2">
    <w:name w:val="Inst H2"/>
    <w:basedOn w:val="InstH1"/>
    <w:qFormat/>
    <w:rsid w:val="00352A73"/>
    <w:pPr>
      <w:pBdr>
        <w:bottom w:val="none" w:sz="0" w:space="0" w:color="auto"/>
      </w:pBdr>
    </w:pPr>
    <w:rPr>
      <w:smallCaps/>
      <w:sz w:val="30"/>
    </w:rPr>
  </w:style>
  <w:style w:type="paragraph" w:customStyle="1" w:styleId="InstNum1">
    <w:name w:val="Inst Num 1"/>
    <w:basedOn w:val="InstBody1"/>
    <w:qFormat/>
    <w:rsid w:val="00352A73"/>
    <w:pPr>
      <w:tabs>
        <w:tab w:val="right" w:pos="432"/>
      </w:tabs>
      <w:ind w:left="576" w:hanging="576"/>
    </w:pPr>
  </w:style>
  <w:style w:type="paragraph" w:customStyle="1" w:styleId="InstNumabcmultchoice">
    <w:name w:val="Inst Num abc (mult choice)"/>
    <w:basedOn w:val="InstBody1"/>
    <w:qFormat/>
    <w:rsid w:val="00352A73"/>
    <w:pPr>
      <w:spacing w:after="120"/>
      <w:ind w:left="1008" w:hanging="432"/>
    </w:pPr>
  </w:style>
  <w:style w:type="paragraph" w:customStyle="1" w:styleId="InstNumabcmultchoiceEND">
    <w:name w:val="Inst Num abc (mult choice) (END)"/>
    <w:basedOn w:val="InstNumabcmultchoice"/>
    <w:qFormat/>
    <w:rsid w:val="00352A73"/>
    <w:pPr>
      <w:spacing w:after="240"/>
    </w:pPr>
  </w:style>
  <w:style w:type="paragraph" w:customStyle="1" w:styleId="InstNum1multchoice">
    <w:name w:val="Inst Num 1 (mult choice)"/>
    <w:basedOn w:val="InstNum1"/>
    <w:qFormat/>
    <w:rsid w:val="00352A73"/>
    <w:pPr>
      <w:spacing w:after="120"/>
    </w:pPr>
  </w:style>
  <w:style w:type="paragraph" w:customStyle="1" w:styleId="InstH3">
    <w:name w:val="Inst H3"/>
    <w:basedOn w:val="InstH2"/>
    <w:qFormat/>
    <w:rsid w:val="00352A73"/>
    <w:pPr>
      <w:spacing w:before="300"/>
    </w:pPr>
    <w:rPr>
      <w:smallCaps w:val="0"/>
      <w:sz w:val="26"/>
      <w:szCs w:val="26"/>
    </w:rPr>
  </w:style>
  <w:style w:type="paragraph" w:customStyle="1" w:styleId="InstNum1T-F">
    <w:name w:val="Inst Num 1 (T-F)"/>
    <w:basedOn w:val="InstNum1"/>
    <w:qFormat/>
    <w:rsid w:val="00352A73"/>
    <w:pPr>
      <w:tabs>
        <w:tab w:val="clear" w:pos="432"/>
        <w:tab w:val="right" w:pos="1296"/>
      </w:tabs>
      <w:ind w:left="1440" w:hanging="1440"/>
    </w:pPr>
  </w:style>
  <w:style w:type="paragraph" w:customStyle="1" w:styleId="Instseparator">
    <w:name w:val="Inst separator"/>
    <w:basedOn w:val="InstBody1"/>
    <w:qFormat/>
    <w:rsid w:val="00352A73"/>
    <w:pPr>
      <w:shd w:val="pct15" w:color="auto" w:fill="auto"/>
    </w:pPr>
    <w:rPr>
      <w:b/>
      <w:i/>
    </w:rPr>
  </w:style>
  <w:style w:type="paragraph" w:customStyle="1" w:styleId="InstH4">
    <w:name w:val="Inst H4"/>
    <w:basedOn w:val="InstH3"/>
    <w:qFormat/>
    <w:rsid w:val="00352A73"/>
    <w:pPr>
      <w:spacing w:before="120"/>
    </w:pPr>
  </w:style>
  <w:style w:type="paragraph" w:customStyle="1" w:styleId="InstChartBody1">
    <w:name w:val="Inst Chart Body1"/>
    <w:basedOn w:val="InstBody1"/>
    <w:qFormat/>
    <w:rsid w:val="00352A73"/>
    <w:pPr>
      <w:spacing w:after="120"/>
    </w:pPr>
    <w:rPr>
      <w:sz w:val="22"/>
    </w:rPr>
  </w:style>
  <w:style w:type="paragraph" w:customStyle="1" w:styleId="InstH4a">
    <w:name w:val="Inst H4a"/>
    <w:basedOn w:val="InstH4"/>
    <w:qFormat/>
    <w:rsid w:val="00352A73"/>
    <w:pPr>
      <w:spacing w:before="60" w:after="60"/>
      <w:jc w:val="center"/>
    </w:pPr>
  </w:style>
  <w:style w:type="paragraph" w:customStyle="1" w:styleId="InstSLO">
    <w:name w:val="Inst SLO"/>
    <w:basedOn w:val="InstBody1"/>
    <w:qFormat/>
    <w:rsid w:val="00352A73"/>
    <w:pPr>
      <w:spacing w:before="40" w:after="40" w:line="240" w:lineRule="auto"/>
    </w:pPr>
    <w:rPr>
      <w:sz w:val="22"/>
    </w:rPr>
  </w:style>
  <w:style w:type="paragraph" w:customStyle="1" w:styleId="InstSLOcriteria">
    <w:name w:val="Inst SLO criteria"/>
    <w:basedOn w:val="InstChartBody1"/>
    <w:qFormat/>
    <w:rsid w:val="00352A73"/>
    <w:pPr>
      <w:spacing w:after="80" w:line="240" w:lineRule="auto"/>
    </w:pPr>
    <w:rPr>
      <w:sz w:val="18"/>
    </w:rPr>
  </w:style>
  <w:style w:type="paragraph" w:customStyle="1" w:styleId="InstH3rubrictitle">
    <w:name w:val="Inst H3 (rubric title)"/>
    <w:basedOn w:val="InstH3"/>
    <w:qFormat/>
    <w:rsid w:val="00352A73"/>
    <w:pPr>
      <w:tabs>
        <w:tab w:val="right" w:pos="12510"/>
      </w:tabs>
    </w:pPr>
  </w:style>
  <w:style w:type="paragraph" w:customStyle="1" w:styleId="Term">
    <w:name w:val="Term"/>
    <w:basedOn w:val="Body1"/>
    <w:qFormat/>
    <w:rsid w:val="00352A73"/>
    <w:pPr>
      <w:spacing w:after="120"/>
      <w:ind w:left="432" w:hanging="432"/>
    </w:pPr>
  </w:style>
  <w:style w:type="paragraph" w:customStyle="1" w:styleId="H1tbl">
    <w:name w:val="H1 (tbl)"/>
    <w:basedOn w:val="Normal"/>
    <w:rsid w:val="00352A73"/>
    <w:pPr>
      <w:spacing w:before="60" w:after="4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Assessment">
    <w:name w:val="Assessment"/>
    <w:basedOn w:val="Normal"/>
    <w:rsid w:val="00352A73"/>
    <w:pPr>
      <w:spacing w:before="60" w:after="120" w:line="240" w:lineRule="auto"/>
    </w:pPr>
    <w:rPr>
      <w:rFonts w:ascii="Arial" w:eastAsia="Times New Roman" w:hAnsi="Arial" w:cs="Arial"/>
      <w:sz w:val="22"/>
      <w:szCs w:val="24"/>
    </w:rPr>
  </w:style>
  <w:style w:type="paragraph" w:customStyle="1" w:styleId="DevotionTitleifused">
    <w:name w:val="Devotion Title (if used)"/>
    <w:basedOn w:val="Heading1"/>
    <w:rsid w:val="00352A73"/>
    <w:pPr>
      <w:keepLines w:val="0"/>
      <w:spacing w:before="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52A73"/>
    <w:pPr>
      <w:spacing w:after="0" w:line="240" w:lineRule="auto"/>
      <w:ind w:left="108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52A73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352A73"/>
    <w:rPr>
      <w:rFonts w:cs="Times New Roman"/>
      <w:color w:val="0000FF"/>
      <w:u w:val="single"/>
    </w:rPr>
  </w:style>
  <w:style w:type="paragraph" w:customStyle="1" w:styleId="Outcomenote">
    <w:name w:val="Outcome (note)"/>
    <w:basedOn w:val="Normal"/>
    <w:rsid w:val="00352A73"/>
    <w:pPr>
      <w:spacing w:before="60" w:after="60" w:line="240" w:lineRule="auto"/>
    </w:pPr>
    <w:rPr>
      <w:rFonts w:ascii="Arial" w:eastAsia="Times New Roman" w:hAnsi="Arial" w:cs="Arial"/>
      <w:color w:val="3366FF"/>
      <w:sz w:val="22"/>
    </w:rPr>
  </w:style>
  <w:style w:type="paragraph" w:styleId="PlainText">
    <w:name w:val="Plain Text"/>
    <w:basedOn w:val="Normal"/>
    <w:link w:val="PlainTextChar"/>
    <w:rsid w:val="00352A7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52A73"/>
    <w:rPr>
      <w:rFonts w:ascii="Consolas" w:eastAsia="Times New Roman" w:hAnsi="Consolas" w:cs="Times New Roman"/>
      <w:sz w:val="21"/>
      <w:szCs w:val="21"/>
    </w:rPr>
  </w:style>
  <w:style w:type="paragraph" w:customStyle="1" w:styleId="Bullet4">
    <w:name w:val="Bullet 4"/>
    <w:basedOn w:val="Normal"/>
    <w:rsid w:val="00352A73"/>
    <w:pPr>
      <w:tabs>
        <w:tab w:val="left" w:pos="259"/>
        <w:tab w:val="num" w:pos="2160"/>
      </w:tabs>
      <w:spacing w:after="60" w:line="240" w:lineRule="auto"/>
      <w:ind w:left="2160" w:hanging="360"/>
    </w:pPr>
    <w:rPr>
      <w:rFonts w:ascii="Times New Roman" w:eastAsia="Times New Roman" w:hAnsi="Times New Roman" w:cs="Times New Roman"/>
      <w:sz w:val="2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52A73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52A7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52A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2"/>
      <w:szCs w:val="24"/>
    </w:rPr>
  </w:style>
  <w:style w:type="character" w:styleId="Strong">
    <w:name w:val="Strong"/>
    <w:basedOn w:val="DefaultParagraphFont"/>
    <w:uiPriority w:val="22"/>
    <w:qFormat/>
    <w:rsid w:val="00352A73"/>
    <w:rPr>
      <w:b/>
      <w:bCs/>
    </w:rPr>
  </w:style>
  <w:style w:type="character" w:styleId="Emphasis">
    <w:name w:val="Emphasis"/>
    <w:basedOn w:val="DefaultParagraphFont"/>
    <w:uiPriority w:val="20"/>
    <w:qFormat/>
    <w:rsid w:val="00352A73"/>
    <w:rPr>
      <w:i/>
      <w:iCs/>
    </w:rPr>
  </w:style>
  <w:style w:type="paragraph" w:customStyle="1" w:styleId="Default">
    <w:name w:val="Default"/>
    <w:rsid w:val="00352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DefaultParagraphFont"/>
    <w:rsid w:val="00352A73"/>
  </w:style>
  <w:style w:type="character" w:customStyle="1" w:styleId="mystylescustom-text1">
    <w:name w:val="mystylescustom-text1"/>
    <w:basedOn w:val="DefaultParagraphFont"/>
    <w:rsid w:val="00352A73"/>
    <w:rPr>
      <w:rFonts w:ascii="Arial" w:hAnsi="Arial" w:cs="Arial" w:hint="default"/>
      <w:b w:val="0"/>
      <w:b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mystylescustom-text-12px">
    <w:name w:val="mystylescustom-text-12px"/>
    <w:basedOn w:val="DefaultParagraphFont"/>
    <w:rsid w:val="00352A73"/>
  </w:style>
  <w:style w:type="character" w:customStyle="1" w:styleId="mystylescustom-links1">
    <w:name w:val="mystylescustom-links1"/>
    <w:basedOn w:val="DefaultParagraphFont"/>
    <w:rsid w:val="00352A73"/>
    <w:rPr>
      <w:rFonts w:ascii="Arial" w:hAnsi="Arial" w:cs="Arial" w:hint="default"/>
      <w:color w:val="006633"/>
      <w:sz w:val="24"/>
      <w:szCs w:val="24"/>
      <w:u w:val="single"/>
    </w:rPr>
  </w:style>
  <w:style w:type="character" w:customStyle="1" w:styleId="editsection">
    <w:name w:val="editsection"/>
    <w:basedOn w:val="DefaultParagraphFont"/>
    <w:rsid w:val="00352A73"/>
  </w:style>
  <w:style w:type="paragraph" w:customStyle="1" w:styleId="Blockquote">
    <w:name w:val="Blockquote"/>
    <w:basedOn w:val="Normal"/>
    <w:rsid w:val="00352A7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352A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lackboldten1">
    <w:name w:val="blackboldten1"/>
    <w:basedOn w:val="Normal"/>
    <w:rsid w:val="0035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customStyle="1" w:styleId="a">
    <w:name w:val="_"/>
    <w:basedOn w:val="Default"/>
    <w:next w:val="Default"/>
    <w:uiPriority w:val="99"/>
    <w:rsid w:val="00352A73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2A73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2A73"/>
    <w:pPr>
      <w:spacing w:line="28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2A73"/>
    <w:pPr>
      <w:spacing w:line="28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52A73"/>
    <w:pPr>
      <w:spacing w:line="278" w:lineRule="atLeast"/>
    </w:pPr>
    <w:rPr>
      <w:color w:val="auto"/>
    </w:rPr>
  </w:style>
  <w:style w:type="paragraph" w:customStyle="1" w:styleId="Level2">
    <w:name w:val="Level 2"/>
    <w:basedOn w:val="Normal"/>
    <w:rsid w:val="00352A73"/>
    <w:pPr>
      <w:widowControl w:val="0"/>
      <w:numPr>
        <w:ilvl w:val="1"/>
        <w:numId w:val="8"/>
      </w:numPr>
      <w:autoSpaceDE w:val="0"/>
      <w:autoSpaceDN w:val="0"/>
      <w:adjustRightInd w:val="0"/>
      <w:spacing w:after="0" w:line="240" w:lineRule="auto"/>
      <w:ind w:left="1080" w:hanging="540"/>
      <w:outlineLvl w:val="1"/>
    </w:pPr>
    <w:rPr>
      <w:rFonts w:ascii="Times New Roman" w:eastAsia="Times New Roman" w:hAnsi="Times New Roman" w:cs="Times New Roman"/>
      <w:sz w:val="22"/>
      <w:szCs w:val="24"/>
    </w:rPr>
  </w:style>
  <w:style w:type="paragraph" w:styleId="Date">
    <w:name w:val="Date"/>
    <w:basedOn w:val="Normal"/>
    <w:next w:val="Normal"/>
    <w:link w:val="DateChar"/>
    <w:semiHidden/>
    <w:rsid w:val="00352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DateChar">
    <w:name w:val="Date Char"/>
    <w:basedOn w:val="DefaultParagraphFont"/>
    <w:link w:val="Date"/>
    <w:semiHidden/>
    <w:rsid w:val="00352A73"/>
    <w:rPr>
      <w:rFonts w:ascii="Times New Roman" w:eastAsia="Times New Roman" w:hAnsi="Times New Roman" w:cs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52A73"/>
    <w:rPr>
      <w:i w:val="0"/>
      <w:iCs w:val="0"/>
      <w:color w:val="0E774A"/>
    </w:rPr>
  </w:style>
  <w:style w:type="paragraph" w:customStyle="1" w:styleId="Job">
    <w:name w:val="Job"/>
    <w:basedOn w:val="Normal"/>
    <w:rsid w:val="00352A73"/>
    <w:pPr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tabs>
        <w:tab w:val="left" w:pos="2736"/>
      </w:tabs>
      <w:overflowPunct w:val="0"/>
      <w:autoSpaceDE w:val="0"/>
      <w:autoSpaceDN w:val="0"/>
      <w:adjustRightInd w:val="0"/>
      <w:spacing w:after="120" w:line="240" w:lineRule="auto"/>
      <w:ind w:left="2304" w:right="144"/>
      <w:textAlignment w:val="baseline"/>
    </w:pPr>
    <w:rPr>
      <w:rFonts w:ascii="NewCenturySchlbk" w:eastAsia="Times New Roman" w:hAnsi="NewCenturySchlbk" w:cs="Times New Roman"/>
      <w:sz w:val="22"/>
      <w:szCs w:val="20"/>
    </w:rPr>
  </w:style>
  <w:style w:type="paragraph" w:customStyle="1" w:styleId="headermed">
    <w:name w:val="headermed"/>
    <w:basedOn w:val="Normal"/>
    <w:rsid w:val="0035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blackten1">
    <w:name w:val="blackten1"/>
    <w:basedOn w:val="Normal"/>
    <w:rsid w:val="0035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printurl">
    <w:name w:val="printurl"/>
    <w:basedOn w:val="DefaultParagraphFont"/>
    <w:rsid w:val="00352A73"/>
    <w:rPr>
      <w:vanish/>
      <w:webHidden w:val="0"/>
      <w:sz w:val="22"/>
      <w:szCs w:val="22"/>
      <w:specVanish w:val="0"/>
    </w:rPr>
  </w:style>
  <w:style w:type="character" w:customStyle="1" w:styleId="ilad1">
    <w:name w:val="il_ad1"/>
    <w:basedOn w:val="DefaultParagraphFont"/>
    <w:rsid w:val="00352A73"/>
    <w:rPr>
      <w:vanish w:val="0"/>
      <w:webHidden w:val="0"/>
      <w:color w:val="009900"/>
      <w:u w:val="single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52A73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52A73"/>
  </w:style>
  <w:style w:type="paragraph" w:customStyle="1" w:styleId="pagetitle">
    <w:name w:val="pagetitle"/>
    <w:basedOn w:val="Normal"/>
    <w:rsid w:val="00352A73"/>
    <w:pPr>
      <w:spacing w:before="224" w:after="187" w:line="240" w:lineRule="auto"/>
    </w:pPr>
    <w:rPr>
      <w:rFonts w:ascii="Arial" w:eastAsia="Times New Roman" w:hAnsi="Arial" w:cs="Arial"/>
      <w:b/>
      <w:bCs/>
      <w:color w:val="000000"/>
      <w:sz w:val="36"/>
      <w:szCs w:val="36"/>
    </w:rPr>
  </w:style>
  <w:style w:type="character" w:customStyle="1" w:styleId="head2right1">
    <w:name w:val="head2right1"/>
    <w:basedOn w:val="DefaultParagraphFont"/>
    <w:rsid w:val="00352A73"/>
    <w:rPr>
      <w:b/>
      <w:bCs/>
      <w:color w:val="789933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352A73"/>
    <w:rPr>
      <w:rFonts w:ascii="DHOMG N+ Cheltenham" w:hAnsi="DHOMG N+ Cheltenham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52A73"/>
    <w:pPr>
      <w:spacing w:after="60" w:line="221" w:lineRule="atLeast"/>
    </w:pPr>
    <w:rPr>
      <w:rFonts w:ascii="Joanna MT" w:hAnsi="Joanna MT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52A73"/>
    <w:pPr>
      <w:spacing w:after="140" w:line="221" w:lineRule="atLeast"/>
    </w:pPr>
    <w:rPr>
      <w:rFonts w:ascii="Joanna MT" w:hAnsi="Joanna MT" w:cstheme="minorBidi"/>
      <w:color w:val="auto"/>
    </w:rPr>
  </w:style>
  <w:style w:type="paragraph" w:customStyle="1" w:styleId="Body10">
    <w:name w:val="Body1 (+)"/>
    <w:basedOn w:val="Body1"/>
    <w:qFormat/>
    <w:rsid w:val="00352A73"/>
    <w:pPr>
      <w:spacing w:after="360"/>
    </w:pPr>
  </w:style>
  <w:style w:type="paragraph" w:customStyle="1" w:styleId="Glossary">
    <w:name w:val="Glossary"/>
    <w:basedOn w:val="Normal"/>
    <w:qFormat/>
    <w:rsid w:val="00352A73"/>
    <w:pPr>
      <w:tabs>
        <w:tab w:val="left" w:pos="2520"/>
      </w:tabs>
      <w:spacing w:after="180" w:line="240" w:lineRule="atLeast"/>
      <w:ind w:left="2520" w:hanging="2520"/>
    </w:pPr>
  </w:style>
  <w:style w:type="paragraph" w:customStyle="1" w:styleId="Lines">
    <w:name w:val="Lines"/>
    <w:basedOn w:val="Body1"/>
    <w:qFormat/>
    <w:rsid w:val="00352A73"/>
    <w:pPr>
      <w:keepLines/>
      <w:tabs>
        <w:tab w:val="right" w:leader="underscore" w:pos="9360"/>
      </w:tabs>
      <w:spacing w:line="360" w:lineRule="auto"/>
    </w:pPr>
  </w:style>
  <w:style w:type="paragraph" w:customStyle="1" w:styleId="Body1notes">
    <w:name w:val="Body1 (notes)"/>
    <w:basedOn w:val="Body1"/>
    <w:qFormat/>
    <w:rsid w:val="00352A73"/>
    <w:rPr>
      <w:sz w:val="22"/>
    </w:rPr>
  </w:style>
  <w:style w:type="character" w:customStyle="1" w:styleId="Notesans">
    <w:name w:val="Notes (ans)"/>
    <w:basedOn w:val="DefaultParagraphFont"/>
    <w:uiPriority w:val="1"/>
    <w:qFormat/>
    <w:rsid w:val="00352A73"/>
    <w:rPr>
      <w:b/>
      <w:caps/>
      <w:u w:val="single"/>
    </w:rPr>
  </w:style>
  <w:style w:type="character" w:customStyle="1" w:styleId="Multchoiceans">
    <w:name w:val="Mult choice (ans)"/>
    <w:basedOn w:val="DefaultParagraphFont"/>
    <w:uiPriority w:val="1"/>
    <w:qFormat/>
    <w:rsid w:val="00352A73"/>
    <w:rPr>
      <w:b/>
      <w:u w:val="single"/>
    </w:rPr>
  </w:style>
  <w:style w:type="paragraph" w:customStyle="1" w:styleId="Connection1b1">
    <w:name w:val="Connection1 (b1)"/>
    <w:basedOn w:val="Connection1"/>
    <w:qFormat/>
    <w:rsid w:val="00352A73"/>
    <w:pPr>
      <w:numPr>
        <w:numId w:val="14"/>
      </w:numPr>
    </w:pPr>
  </w:style>
  <w:style w:type="paragraph" w:customStyle="1" w:styleId="Connection1top">
    <w:name w:val="Connection1 (top)"/>
    <w:basedOn w:val="Connection1"/>
    <w:qFormat/>
    <w:rsid w:val="00352A73"/>
    <w:pPr>
      <w:framePr w:hSpace="180" w:wrap="around" w:vAnchor="text" w:hAnchor="text" w:xAlign="right" w:y="1"/>
      <w:spacing w:before="120"/>
      <w:suppressOverlap/>
    </w:pPr>
  </w:style>
  <w:style w:type="paragraph" w:customStyle="1" w:styleId="Logo">
    <w:name w:val="Logo"/>
    <w:basedOn w:val="Body1"/>
    <w:qFormat/>
    <w:rsid w:val="00352A73"/>
    <w:pPr>
      <w:spacing w:before="240" w:after="240" w:line="240" w:lineRule="auto"/>
      <w:jc w:val="center"/>
    </w:pPr>
    <w:rPr>
      <w:sz w:val="22"/>
    </w:rPr>
  </w:style>
  <w:style w:type="paragraph" w:customStyle="1" w:styleId="H2-">
    <w:name w:val="H2 (-)"/>
    <w:basedOn w:val="H2"/>
    <w:qFormat/>
    <w:rsid w:val="00352A73"/>
    <w:pPr>
      <w:spacing w:before="120"/>
    </w:pPr>
  </w:style>
  <w:style w:type="paragraph" w:customStyle="1" w:styleId="Body20">
    <w:name w:val="Body2 (+)"/>
    <w:basedOn w:val="Body2"/>
    <w:qFormat/>
    <w:rsid w:val="00352A73"/>
    <w:pPr>
      <w:spacing w:after="360"/>
    </w:pPr>
  </w:style>
  <w:style w:type="paragraph" w:customStyle="1" w:styleId="Profilebodyb1">
    <w:name w:val="Profile body (b1)"/>
    <w:basedOn w:val="Profilebody"/>
    <w:qFormat/>
    <w:rsid w:val="00352A73"/>
    <w:pPr>
      <w:numPr>
        <w:numId w:val="12"/>
      </w:numPr>
    </w:pPr>
  </w:style>
  <w:style w:type="paragraph" w:customStyle="1" w:styleId="Profilebodyb2">
    <w:name w:val="Profile body (b2)"/>
    <w:basedOn w:val="Profilebodyb1"/>
    <w:qFormat/>
    <w:rsid w:val="00352A73"/>
    <w:pPr>
      <w:numPr>
        <w:numId w:val="13"/>
      </w:numPr>
    </w:pPr>
  </w:style>
  <w:style w:type="paragraph" w:customStyle="1" w:styleId="H1mainTOC">
    <w:name w:val="H1 (main TOC)"/>
    <w:basedOn w:val="H1"/>
    <w:qFormat/>
    <w:rsid w:val="00352A73"/>
    <w:pPr>
      <w:jc w:val="center"/>
    </w:pPr>
    <w:rPr>
      <w:sz w:val="56"/>
    </w:rPr>
  </w:style>
  <w:style w:type="paragraph" w:styleId="TOC1">
    <w:name w:val="toc 1"/>
    <w:basedOn w:val="Normal"/>
    <w:next w:val="Normal"/>
    <w:autoRedefine/>
    <w:uiPriority w:val="39"/>
    <w:unhideWhenUsed/>
    <w:rsid w:val="00352A73"/>
    <w:pPr>
      <w:spacing w:before="360" w:after="0"/>
    </w:pPr>
    <w:rPr>
      <w:b/>
    </w:rPr>
  </w:style>
  <w:style w:type="paragraph" w:customStyle="1" w:styleId="H1notTOC">
    <w:name w:val="H1 (not TOC)"/>
    <w:basedOn w:val="H1mainTOC"/>
    <w:qFormat/>
    <w:rsid w:val="00352A73"/>
  </w:style>
  <w:style w:type="paragraph" w:customStyle="1" w:styleId="InstH5">
    <w:name w:val="Inst H5"/>
    <w:basedOn w:val="InstH4"/>
    <w:qFormat/>
    <w:rsid w:val="00352A73"/>
    <w:rPr>
      <w:sz w:val="24"/>
    </w:rPr>
  </w:style>
  <w:style w:type="paragraph" w:customStyle="1" w:styleId="InstH3a-">
    <w:name w:val="Inst H3a (-)"/>
    <w:basedOn w:val="Normal"/>
    <w:qFormat/>
    <w:rsid w:val="00352A73"/>
    <w:pPr>
      <w:keepNext/>
      <w:spacing w:before="120" w:after="120" w:line="240" w:lineRule="auto"/>
    </w:pPr>
    <w:rPr>
      <w:b/>
      <w:sz w:val="26"/>
      <w:szCs w:val="26"/>
    </w:rPr>
  </w:style>
  <w:style w:type="paragraph" w:customStyle="1" w:styleId="InstH3a">
    <w:name w:val="Inst H3a"/>
    <w:basedOn w:val="InstH3"/>
    <w:qFormat/>
    <w:rsid w:val="00352A73"/>
  </w:style>
  <w:style w:type="paragraph" w:customStyle="1" w:styleId="Connection1beforelist">
    <w:name w:val="Connection1 (before list)"/>
    <w:basedOn w:val="Connection1"/>
    <w:qFormat/>
    <w:rsid w:val="00352A73"/>
    <w:pPr>
      <w:framePr w:hSpace="180" w:wrap="around" w:vAnchor="text" w:hAnchor="margin" w:xAlign="right" w:y="30"/>
      <w:suppressOverlap/>
    </w:pPr>
    <w:rPr>
      <w:rFonts w:eastAsia="Calibri" w:cs="Arial"/>
      <w:szCs w:val="24"/>
    </w:rPr>
  </w:style>
  <w:style w:type="paragraph" w:customStyle="1" w:styleId="H3-">
    <w:name w:val="H3 (-)"/>
    <w:basedOn w:val="H3"/>
    <w:qFormat/>
    <w:rsid w:val="00352A73"/>
    <w:pPr>
      <w:spacing w:before="120"/>
    </w:pPr>
  </w:style>
  <w:style w:type="paragraph" w:customStyle="1" w:styleId="PacingH1">
    <w:name w:val="Pacing H1"/>
    <w:basedOn w:val="Normal"/>
    <w:qFormat/>
    <w:rsid w:val="00352A73"/>
    <w:pPr>
      <w:spacing w:before="120" w:after="80" w:line="240" w:lineRule="auto"/>
    </w:pPr>
    <w:rPr>
      <w:b/>
      <w:sz w:val="26"/>
      <w:szCs w:val="26"/>
    </w:rPr>
  </w:style>
  <w:style w:type="paragraph" w:customStyle="1" w:styleId="PacingBody1">
    <w:name w:val="Pacing Body1"/>
    <w:basedOn w:val="InstBody1"/>
    <w:qFormat/>
    <w:rsid w:val="00352A73"/>
    <w:pPr>
      <w:spacing w:after="80"/>
    </w:pPr>
    <w:rPr>
      <w:sz w:val="22"/>
    </w:rPr>
  </w:style>
  <w:style w:type="paragraph" w:customStyle="1" w:styleId="PacingBody1ital">
    <w:name w:val="Pacing Body1 (ital)"/>
    <w:basedOn w:val="PacingBody1"/>
    <w:qFormat/>
    <w:rsid w:val="00352A73"/>
    <w:rPr>
      <w:i/>
    </w:rPr>
  </w:style>
  <w:style w:type="paragraph" w:customStyle="1" w:styleId="PacingBody1b1">
    <w:name w:val="Pacing Body1 (b1)"/>
    <w:basedOn w:val="PacingBody1"/>
    <w:qFormat/>
    <w:rsid w:val="00352A73"/>
    <w:pPr>
      <w:numPr>
        <w:numId w:val="21"/>
      </w:numPr>
    </w:pPr>
  </w:style>
  <w:style w:type="paragraph" w:customStyle="1" w:styleId="InstH4c">
    <w:name w:val="Inst H4c"/>
    <w:basedOn w:val="Normal"/>
    <w:qFormat/>
    <w:rsid w:val="00352A73"/>
    <w:pPr>
      <w:spacing w:before="240" w:after="120" w:line="240" w:lineRule="auto"/>
    </w:pPr>
    <w:rPr>
      <w:b/>
      <w:sz w:val="26"/>
      <w:szCs w:val="26"/>
    </w:rPr>
  </w:style>
  <w:style w:type="paragraph" w:customStyle="1" w:styleId="PacingBody1bold">
    <w:name w:val="Pacing Body1 (bold)"/>
    <w:basedOn w:val="PacingBody1"/>
    <w:qFormat/>
    <w:rsid w:val="00352A73"/>
    <w:rPr>
      <w:b/>
    </w:rPr>
  </w:style>
  <w:style w:type="paragraph" w:customStyle="1" w:styleId="Body30">
    <w:name w:val="Body3 (+)"/>
    <w:basedOn w:val="Body3"/>
    <w:qFormat/>
    <w:rsid w:val="00352A73"/>
    <w:pPr>
      <w:spacing w:after="360"/>
    </w:pPr>
  </w:style>
  <w:style w:type="paragraph" w:customStyle="1" w:styleId="InstNum1afterH1">
    <w:name w:val="Inst Num 1 (after H1)"/>
    <w:basedOn w:val="InstNum1"/>
    <w:qFormat/>
    <w:rsid w:val="00352A73"/>
    <w:pPr>
      <w:spacing w:before="240"/>
    </w:pPr>
  </w:style>
  <w:style w:type="paragraph" w:customStyle="1" w:styleId="InstBody1afterH1">
    <w:name w:val="Inst Body1 (after H1)"/>
    <w:basedOn w:val="InstBody1"/>
    <w:qFormat/>
    <w:rsid w:val="00352A73"/>
    <w:pPr>
      <w:spacing w:before="180"/>
    </w:pPr>
  </w:style>
  <w:style w:type="paragraph" w:customStyle="1" w:styleId="PacingBody1ind1">
    <w:name w:val="Pacing Body1 (ind1)"/>
    <w:basedOn w:val="PacingBody1"/>
    <w:qFormat/>
    <w:rsid w:val="00352A73"/>
    <w:pPr>
      <w:ind w:left="288"/>
    </w:pPr>
  </w:style>
  <w:style w:type="paragraph" w:customStyle="1" w:styleId="InstNum1note-taking">
    <w:name w:val="Inst Num 1 (note-taking)"/>
    <w:basedOn w:val="InstNum1"/>
    <w:qFormat/>
    <w:rsid w:val="00352A73"/>
    <w:pPr>
      <w:spacing w:line="360" w:lineRule="auto"/>
    </w:pPr>
  </w:style>
  <w:style w:type="paragraph" w:customStyle="1" w:styleId="InstNum1matching">
    <w:name w:val="Inst Num 1 (matching)"/>
    <w:basedOn w:val="InstNum1"/>
    <w:qFormat/>
    <w:rsid w:val="00352A73"/>
    <w:pPr>
      <w:tabs>
        <w:tab w:val="clear" w:pos="432"/>
        <w:tab w:val="right" w:pos="900"/>
      </w:tabs>
      <w:ind w:left="1008" w:hanging="1008"/>
    </w:pPr>
  </w:style>
  <w:style w:type="paragraph" w:customStyle="1" w:styleId="Profilebodynum1">
    <w:name w:val="Profile body (num 1)"/>
    <w:basedOn w:val="Num1"/>
    <w:qFormat/>
    <w:rsid w:val="00352A73"/>
    <w:pPr>
      <w:framePr w:hSpace="180" w:wrap="around" w:vAnchor="text" w:hAnchor="text" w:xAlign="right" w:y="1"/>
      <w:ind w:hanging="360"/>
      <w:suppressOverlap/>
    </w:pPr>
    <w:rPr>
      <w:sz w:val="22"/>
    </w:rPr>
  </w:style>
  <w:style w:type="paragraph" w:customStyle="1" w:styleId="InstBullet1">
    <w:name w:val="Inst Bullet 1"/>
    <w:basedOn w:val="Bullet1"/>
    <w:qFormat/>
    <w:rsid w:val="00352A73"/>
    <w:pPr>
      <w:numPr>
        <w:numId w:val="16"/>
      </w:numPr>
    </w:pPr>
    <w:rPr>
      <w:rFonts w:ascii="Times New Roman" w:hAnsi="Times New Roman"/>
    </w:rPr>
  </w:style>
  <w:style w:type="paragraph" w:customStyle="1" w:styleId="InstBullet1end">
    <w:name w:val="Inst Bullet 1 [end]"/>
    <w:basedOn w:val="InstBullet1"/>
    <w:qFormat/>
    <w:rsid w:val="00352A73"/>
    <w:pPr>
      <w:numPr>
        <w:numId w:val="20"/>
      </w:numPr>
      <w:spacing w:after="180"/>
    </w:pPr>
  </w:style>
  <w:style w:type="paragraph" w:customStyle="1" w:styleId="InstH2a">
    <w:name w:val="Inst H2a"/>
    <w:basedOn w:val="InstH2"/>
    <w:qFormat/>
    <w:rsid w:val="00352A73"/>
  </w:style>
  <w:style w:type="paragraph" w:customStyle="1" w:styleId="InstBody1beforelist">
    <w:name w:val="Inst Body1 (before list)"/>
    <w:basedOn w:val="InstBody1"/>
    <w:qFormat/>
    <w:rsid w:val="00352A73"/>
    <w:pPr>
      <w:spacing w:after="120"/>
    </w:pPr>
  </w:style>
  <w:style w:type="paragraph" w:customStyle="1" w:styleId="PacingBody1b1a">
    <w:name w:val="Pacing Body1 (b1a)"/>
    <w:basedOn w:val="PacingBody1b1"/>
    <w:qFormat/>
    <w:rsid w:val="00352A73"/>
    <w:pPr>
      <w:numPr>
        <w:numId w:val="0"/>
      </w:numPr>
    </w:pPr>
  </w:style>
  <w:style w:type="paragraph" w:customStyle="1" w:styleId="InstBody1note-taking">
    <w:name w:val="Inst Body1 (note-taking)"/>
    <w:basedOn w:val="InstBody1"/>
    <w:qFormat/>
    <w:rsid w:val="00352A73"/>
    <w:pPr>
      <w:spacing w:line="360" w:lineRule="auto"/>
    </w:pPr>
  </w:style>
  <w:style w:type="paragraph" w:customStyle="1" w:styleId="InstNum1-">
    <w:name w:val="Inst Num 1 (-)"/>
    <w:basedOn w:val="InstNum1"/>
    <w:qFormat/>
    <w:rsid w:val="00352A73"/>
    <w:pPr>
      <w:spacing w:after="120"/>
    </w:pPr>
  </w:style>
  <w:style w:type="paragraph" w:customStyle="1" w:styleId="InstBody1ansafternum1">
    <w:name w:val="Inst Body1 (ans after num 1)"/>
    <w:basedOn w:val="InstBody1"/>
    <w:qFormat/>
    <w:rsid w:val="00352A73"/>
    <w:pPr>
      <w:ind w:left="864"/>
    </w:pPr>
    <w:rPr>
      <w:rFonts w:ascii="Calibri" w:hAnsi="Calibri"/>
      <w:b/>
    </w:rPr>
  </w:style>
  <w:style w:type="paragraph" w:customStyle="1" w:styleId="InstBody1-">
    <w:name w:val="Inst Body1 (-)"/>
    <w:basedOn w:val="InstBody1"/>
    <w:qFormat/>
    <w:rsid w:val="00352A73"/>
    <w:pPr>
      <w:spacing w:after="120"/>
    </w:pPr>
    <w:rPr>
      <w:rFonts w:cs="Times New Roman"/>
    </w:rPr>
  </w:style>
  <w:style w:type="character" w:customStyle="1" w:styleId="Instnote-takingans">
    <w:name w:val="Inst note-taking ans"/>
    <w:basedOn w:val="DefaultParagraphFont"/>
    <w:uiPriority w:val="1"/>
    <w:qFormat/>
    <w:rsid w:val="00352A73"/>
    <w:rPr>
      <w:rFonts w:asciiTheme="minorHAnsi" w:hAnsiTheme="minorHAnsi"/>
      <w:b/>
      <w:caps/>
      <w:u w:val="single"/>
    </w:rPr>
  </w:style>
  <w:style w:type="paragraph" w:customStyle="1" w:styleId="InstBody1ind1">
    <w:name w:val="Inst Body1 (ind 1)"/>
    <w:basedOn w:val="InstBody1"/>
    <w:qFormat/>
    <w:rsid w:val="00352A73"/>
    <w:pPr>
      <w:ind w:left="288"/>
    </w:pPr>
  </w:style>
  <w:style w:type="paragraph" w:customStyle="1" w:styleId="Instanswerafternum1">
    <w:name w:val="Inst answer after num 1"/>
    <w:basedOn w:val="Normal"/>
    <w:qFormat/>
    <w:rsid w:val="00352A73"/>
    <w:pPr>
      <w:spacing w:after="240" w:line="240" w:lineRule="auto"/>
      <w:ind w:left="576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352A73"/>
    <w:pPr>
      <w:spacing w:after="0"/>
      <w:ind w:left="720"/>
    </w:pPr>
  </w:style>
  <w:style w:type="paragraph" w:customStyle="1" w:styleId="Bullet1a">
    <w:name w:val="Bullet 1a"/>
    <w:basedOn w:val="Bullet1"/>
    <w:qFormat/>
    <w:rsid w:val="00352A73"/>
    <w:pPr>
      <w:numPr>
        <w:numId w:val="0"/>
      </w:numPr>
    </w:pPr>
  </w:style>
  <w:style w:type="paragraph" w:customStyle="1" w:styleId="Bullet1aend">
    <w:name w:val="Bullet 1a [end]"/>
    <w:basedOn w:val="Bullet1end"/>
    <w:qFormat/>
    <w:rsid w:val="00352A73"/>
    <w:pPr>
      <w:numPr>
        <w:numId w:val="0"/>
      </w:numPr>
    </w:pPr>
  </w:style>
  <w:style w:type="paragraph" w:customStyle="1" w:styleId="Bullet3a">
    <w:name w:val="Bullet 3a"/>
    <w:basedOn w:val="Bullet3"/>
    <w:qFormat/>
    <w:rsid w:val="00352A73"/>
    <w:pPr>
      <w:numPr>
        <w:numId w:val="0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352A73"/>
    <w:pPr>
      <w:spacing w:after="0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352A73"/>
    <w:pPr>
      <w:spacing w:after="0"/>
      <w:ind w:left="475"/>
    </w:pPr>
  </w:style>
  <w:style w:type="character" w:customStyle="1" w:styleId="InstinlineH">
    <w:name w:val="Inst inline H"/>
    <w:basedOn w:val="DefaultParagraphFont"/>
    <w:uiPriority w:val="1"/>
    <w:qFormat/>
    <w:rsid w:val="00352A73"/>
    <w:rPr>
      <w:rFonts w:asciiTheme="minorHAnsi" w:hAnsiTheme="minorHAnsi"/>
      <w:b/>
      <w:i/>
    </w:rPr>
  </w:style>
  <w:style w:type="paragraph" w:customStyle="1" w:styleId="PacingBody1b1REV">
    <w:name w:val="Pacing Body1 (b1) REV"/>
    <w:qFormat/>
    <w:rsid w:val="00352A73"/>
    <w:pPr>
      <w:numPr>
        <w:numId w:val="22"/>
      </w:numPr>
      <w:spacing w:after="80" w:line="240" w:lineRule="atLeast"/>
    </w:pPr>
    <w:rPr>
      <w:rFonts w:ascii="Times New Roman" w:hAnsi="Times New Roman"/>
    </w:rPr>
  </w:style>
  <w:style w:type="paragraph" w:customStyle="1" w:styleId="PacingBody1b1ind1">
    <w:name w:val="Pacing Body1 (b1) (ind1)"/>
    <w:qFormat/>
    <w:rsid w:val="00352A73"/>
    <w:pPr>
      <w:numPr>
        <w:numId w:val="23"/>
      </w:numPr>
      <w:spacing w:after="80" w:line="240" w:lineRule="atLeast"/>
    </w:pPr>
    <w:rPr>
      <w:rFonts w:ascii="Times New Roman" w:hAnsi="Times New Roman"/>
    </w:rPr>
  </w:style>
  <w:style w:type="paragraph" w:customStyle="1" w:styleId="Bullet1REV">
    <w:name w:val="Bullet 1 (REV)"/>
    <w:qFormat/>
    <w:rsid w:val="00352A73"/>
    <w:pPr>
      <w:numPr>
        <w:numId w:val="25"/>
      </w:numPr>
      <w:spacing w:after="60" w:line="240" w:lineRule="atLeast"/>
    </w:pPr>
    <w:rPr>
      <w:sz w:val="24"/>
      <w:szCs w:val="24"/>
    </w:rPr>
  </w:style>
  <w:style w:type="paragraph" w:customStyle="1" w:styleId="Bullet1endREV">
    <w:name w:val="Bullet 1 [end] (REV)"/>
    <w:qFormat/>
    <w:rsid w:val="00352A73"/>
    <w:pPr>
      <w:numPr>
        <w:numId w:val="27"/>
      </w:numPr>
      <w:spacing w:after="180"/>
    </w:pPr>
    <w:rPr>
      <w:sz w:val="24"/>
      <w:szCs w:val="24"/>
    </w:rPr>
  </w:style>
  <w:style w:type="paragraph" w:customStyle="1" w:styleId="Connection1b1REV">
    <w:name w:val="Connection1 (b1) (REV)"/>
    <w:basedOn w:val="Normal"/>
    <w:qFormat/>
    <w:rsid w:val="00352A73"/>
    <w:pPr>
      <w:spacing w:after="60" w:line="240" w:lineRule="auto"/>
    </w:pPr>
    <w:rPr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388C"/>
    <w:pPr>
      <w:spacing w:after="100"/>
      <w:ind w:left="144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7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styleId="BookTitle">
    <w:name w:val="Book Title"/>
    <w:basedOn w:val="DefaultParagraphFont"/>
    <w:uiPriority w:val="33"/>
    <w:qFormat/>
    <w:rsid w:val="00352A73"/>
    <w:rPr>
      <w:b/>
      <w:bCs/>
      <w:smallCaps/>
      <w:spacing w:val="5"/>
    </w:rPr>
  </w:style>
  <w:style w:type="paragraph" w:customStyle="1" w:styleId="H2mainTOC">
    <w:name w:val="H2 (main TOC)"/>
    <w:basedOn w:val="H1mainTOC"/>
    <w:qFormat/>
    <w:rsid w:val="00352A73"/>
  </w:style>
  <w:style w:type="paragraph" w:customStyle="1" w:styleId="InstH4b">
    <w:name w:val="Inst H4b"/>
    <w:basedOn w:val="InstH4"/>
    <w:qFormat/>
    <w:rsid w:val="00352A73"/>
    <w:pPr>
      <w:keepNext w:val="0"/>
    </w:pPr>
  </w:style>
  <w:style w:type="paragraph" w:customStyle="1" w:styleId="PacingH10">
    <w:name w:val="Pacing H1 (+)"/>
    <w:basedOn w:val="PacingH1"/>
    <w:qFormat/>
    <w:rsid w:val="00352A73"/>
    <w:pPr>
      <w:spacing w:before="240"/>
    </w:pPr>
  </w:style>
  <w:style w:type="paragraph" w:customStyle="1" w:styleId="Missing">
    <w:name w:val="Missing"/>
    <w:basedOn w:val="InstBody1"/>
    <w:qFormat/>
    <w:rsid w:val="00352A73"/>
    <w:rPr>
      <w:rFonts w:asciiTheme="minorHAnsi" w:hAnsiTheme="minorHAnsi"/>
      <w:color w:val="FF0000"/>
      <w:sz w:val="36"/>
    </w:rPr>
  </w:style>
  <w:style w:type="paragraph" w:customStyle="1" w:styleId="InstNumi-ii-iiiafterabc">
    <w:name w:val="Inst Num i-ii-iii (after abc)"/>
    <w:basedOn w:val="InstNum1"/>
    <w:qFormat/>
    <w:rsid w:val="00352A73"/>
    <w:pPr>
      <w:tabs>
        <w:tab w:val="clear" w:pos="432"/>
        <w:tab w:val="right" w:pos="1260"/>
      </w:tabs>
      <w:spacing w:after="120"/>
      <w:ind w:left="1526" w:hanging="1440"/>
    </w:pPr>
  </w:style>
  <w:style w:type="paragraph" w:customStyle="1" w:styleId="MSDSH1">
    <w:name w:val="MSDS H1"/>
    <w:basedOn w:val="Default"/>
    <w:qFormat/>
    <w:rsid w:val="00352A73"/>
    <w:pPr>
      <w:keepNext/>
      <w:spacing w:before="180" w:after="40"/>
    </w:pPr>
    <w:rPr>
      <w:rFonts w:ascii="Calibri" w:hAnsi="Calibri"/>
      <w:b/>
      <w:bCs/>
      <w:color w:val="auto"/>
      <w:sz w:val="30"/>
      <w:szCs w:val="20"/>
    </w:rPr>
  </w:style>
  <w:style w:type="paragraph" w:customStyle="1" w:styleId="MSDSH2">
    <w:name w:val="MSDS H2"/>
    <w:basedOn w:val="MSDSH1"/>
    <w:qFormat/>
    <w:rsid w:val="00352A73"/>
    <w:rPr>
      <w:sz w:val="26"/>
    </w:rPr>
  </w:style>
  <w:style w:type="paragraph" w:customStyle="1" w:styleId="MSDSbody1">
    <w:name w:val="MSDS body1"/>
    <w:basedOn w:val="Default"/>
    <w:qFormat/>
    <w:rsid w:val="00352A73"/>
    <w:pPr>
      <w:spacing w:after="60"/>
    </w:pPr>
    <w:rPr>
      <w:color w:val="auto"/>
      <w:sz w:val="22"/>
    </w:rPr>
  </w:style>
  <w:style w:type="paragraph" w:customStyle="1" w:styleId="InstNumi-ii-iiiafterabcEND">
    <w:name w:val="Inst Num i-ii-iii (after abc) [END]"/>
    <w:basedOn w:val="InstNumi-ii-iiiafterabc"/>
    <w:qFormat/>
    <w:rsid w:val="00352A73"/>
    <w:pPr>
      <w:spacing w:after="240"/>
    </w:pPr>
  </w:style>
  <w:style w:type="paragraph" w:customStyle="1" w:styleId="LinesInd1">
    <w:name w:val="Lines (Ind1)"/>
    <w:basedOn w:val="Lines"/>
    <w:qFormat/>
    <w:rsid w:val="00352A73"/>
    <w:pPr>
      <w:ind w:left="576"/>
    </w:pPr>
  </w:style>
  <w:style w:type="paragraph" w:customStyle="1" w:styleId="InstBody1ind2">
    <w:name w:val="Inst Body1 (ind 2)"/>
    <w:basedOn w:val="InstBody1ind1"/>
    <w:qFormat/>
    <w:rsid w:val="00352A73"/>
    <w:pPr>
      <w:ind w:left="864"/>
    </w:pPr>
  </w:style>
  <w:style w:type="paragraph" w:customStyle="1" w:styleId="BSfootnotetitle">
    <w:name w:val="BS footnote title"/>
    <w:basedOn w:val="Normal"/>
    <w:qFormat/>
    <w:rsid w:val="00352A73"/>
    <w:pPr>
      <w:keepNext/>
      <w:spacing w:before="100" w:beforeAutospacing="1" w:after="0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BSnormal">
    <w:name w:val="BS normal"/>
    <w:basedOn w:val="Normal"/>
    <w:qFormat/>
    <w:rsid w:val="00352A73"/>
    <w:pPr>
      <w:spacing w:before="100" w:beforeAutospacing="1" w:after="120" w:line="264" w:lineRule="auto"/>
    </w:pPr>
    <w:rPr>
      <w:rFonts w:ascii="Arial" w:eastAsia="Times New Roman" w:hAnsi="Arial" w:cs="Arial"/>
      <w:color w:val="000000"/>
      <w:szCs w:val="24"/>
    </w:rPr>
  </w:style>
  <w:style w:type="paragraph" w:customStyle="1" w:styleId="BSPassageTitle">
    <w:name w:val="BS Passage Title"/>
    <w:basedOn w:val="Normal"/>
    <w:qFormat/>
    <w:rsid w:val="00352A73"/>
    <w:pPr>
      <w:keepNext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BSSectionTitle">
    <w:name w:val="BS Section Title"/>
    <w:basedOn w:val="Normal"/>
    <w:qFormat/>
    <w:rsid w:val="00352A73"/>
    <w:pPr>
      <w:keepNext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BSsubtitles">
    <w:name w:val="BS subtitles"/>
    <w:basedOn w:val="Normal"/>
    <w:qFormat/>
    <w:rsid w:val="00352A73"/>
    <w:pPr>
      <w:keepNext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color w:val="000000"/>
      <w:sz w:val="20"/>
      <w:szCs w:val="20"/>
    </w:rPr>
  </w:style>
  <w:style w:type="paragraph" w:customStyle="1" w:styleId="BStitle">
    <w:name w:val="BS title"/>
    <w:basedOn w:val="Normal"/>
    <w:qFormat/>
    <w:rsid w:val="00352A73"/>
    <w:pPr>
      <w:keepNext/>
      <w:tabs>
        <w:tab w:val="center" w:pos="4680"/>
      </w:tabs>
      <w:spacing w:before="100" w:beforeAutospacing="1" w:after="0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BSTitle0">
    <w:name w:val="BS Title"/>
    <w:basedOn w:val="Normal"/>
    <w:qFormat/>
    <w:rsid w:val="00352A73"/>
    <w:pPr>
      <w:keepNext/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H2a">
    <w:name w:val="H2a"/>
    <w:basedOn w:val="H2"/>
    <w:qFormat/>
    <w:rsid w:val="00352A73"/>
  </w:style>
  <w:style w:type="paragraph" w:customStyle="1" w:styleId="Bul1">
    <w:name w:val="Bul1"/>
    <w:basedOn w:val="Bullet1"/>
    <w:qFormat/>
    <w:rsid w:val="00352A73"/>
    <w:pPr>
      <w:numPr>
        <w:numId w:val="0"/>
      </w:numPr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brc.org/education/educationalmaterial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WD\Style%20Guide\CEWD%20(2A)%20(ml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CEWD (2A) (mlw)</Template>
  <TotalTime>49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4</cp:revision>
  <dcterms:created xsi:type="dcterms:W3CDTF">2011-04-15T16:44:00Z</dcterms:created>
  <dcterms:modified xsi:type="dcterms:W3CDTF">2011-06-09T14:34:00Z</dcterms:modified>
</cp:coreProperties>
</file>